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C8" w:rsidRPr="004B32FE" w:rsidRDefault="00033238" w:rsidP="00DF20C8">
      <w:pPr>
        <w:jc w:val="center"/>
      </w:pPr>
      <w:r w:rsidRPr="00BB4CE2">
        <w:rPr>
          <w:rFonts w:cs="Calibri"/>
          <w:b/>
          <w:noProof/>
          <w:sz w:val="32"/>
          <w:szCs w:val="32"/>
          <w:u w:val="single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72CA1813" wp14:editId="4E0A844B">
            <wp:simplePos x="0" y="0"/>
            <wp:positionH relativeFrom="margin">
              <wp:posOffset>137160</wp:posOffset>
            </wp:positionH>
            <wp:positionV relativeFrom="paragraph">
              <wp:posOffset>10795</wp:posOffset>
            </wp:positionV>
            <wp:extent cx="1386969" cy="982980"/>
            <wp:effectExtent l="0" t="0" r="3810" b="762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969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208" w:rsidRDefault="00033238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:rsidR="00033238" w:rsidRPr="00041208" w:rsidRDefault="00033238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</w:p>
    <w:p w:rsidR="00041208" w:rsidRDefault="00B52928" w:rsidP="00041208">
      <w:pPr>
        <w:jc w:val="center"/>
        <w:rPr>
          <w:rFonts w:eastAsia="Times New Roman" w:cs="Calibri"/>
          <w:b/>
          <w:sz w:val="32"/>
          <w:szCs w:val="32"/>
        </w:rPr>
      </w:pPr>
      <w:r>
        <w:rPr>
          <w:rFonts w:eastAsia="Times New Roman" w:cs="Calibri"/>
          <w:b/>
          <w:sz w:val="32"/>
          <w:szCs w:val="32"/>
        </w:rPr>
        <w:t>Appel conférence</w:t>
      </w:r>
    </w:p>
    <w:p w:rsidR="0079671B" w:rsidRDefault="0079671B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033238" w:rsidRDefault="00033238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B72B8B" w:rsidRPr="00B52928" w:rsidRDefault="00DF20C8" w:rsidP="00B72B8B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 w:rsidRPr="00B52928">
        <w:rPr>
          <w:b/>
        </w:rPr>
        <w:t>Date :</w:t>
      </w:r>
      <w:r w:rsidR="00DC08E6" w:rsidRPr="00B52928">
        <w:t xml:space="preserve"> </w:t>
      </w:r>
      <w:r w:rsidR="00B52928" w:rsidRPr="00B52928">
        <w:t>30 avril</w:t>
      </w:r>
      <w:r w:rsidR="00927900" w:rsidRPr="00B52928">
        <w:t xml:space="preserve"> 2019</w:t>
      </w:r>
      <w:r w:rsidR="00F142CE" w:rsidRPr="00B52928">
        <w:tab/>
      </w:r>
      <w:r w:rsidRPr="00B52928">
        <w:rPr>
          <w:b/>
        </w:rPr>
        <w:t>Présences :</w:t>
      </w:r>
      <w:r w:rsidR="00B72B8B" w:rsidRPr="00B52928">
        <w:rPr>
          <w:rFonts w:eastAsia="Times New Roman" w:cs="Calibri"/>
        </w:rPr>
        <w:t xml:space="preserve"> Genevieve Morin (GM) / Catherine Charest (CC)</w:t>
      </w:r>
    </w:p>
    <w:p w:rsidR="00F142CE" w:rsidRDefault="00915726" w:rsidP="00973B6F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B52928">
        <w:t>14h00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    </w:t>
      </w:r>
      <w:r w:rsidR="00B72B8B">
        <w:rPr>
          <w:rFonts w:eastAsia="Times New Roman" w:cs="Calibri"/>
        </w:rPr>
        <w:t>Simon Chamberland (SC) / Mathieu Bellerive-Villemure (MBV)</w:t>
      </w:r>
    </w:p>
    <w:p w:rsidR="00B72B8B" w:rsidRPr="00B52928" w:rsidRDefault="00B52928" w:rsidP="00973B6F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B52928">
        <w:t>Léa Maalouf</w:t>
      </w:r>
      <w:r w:rsidR="00723FF7">
        <w:t xml:space="preserve"> (LM)</w:t>
      </w:r>
    </w:p>
    <w:p w:rsidR="005718DC" w:rsidRDefault="00DF20C8" w:rsidP="00CF3BF5">
      <w:pPr>
        <w:tabs>
          <w:tab w:val="left" w:pos="720"/>
          <w:tab w:val="left" w:pos="3420"/>
        </w:tabs>
        <w:ind w:left="-90"/>
        <w:rPr>
          <w:rFonts w:eastAsia="Times New Roman" w:cs="Calibri"/>
          <w:lang w:val="fr-FR"/>
        </w:rPr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B52928">
        <w:rPr>
          <w:lang w:val="fr-FR"/>
        </w:rPr>
        <w:t>N/A</w:t>
      </w:r>
      <w:r w:rsidR="009B10B2">
        <w:rPr>
          <w:lang w:val="fr-FR"/>
        </w:rPr>
        <w:t xml:space="preserve">    </w:t>
      </w:r>
      <w:r w:rsidR="00082F3F">
        <w:rPr>
          <w:lang w:val="fr-FR"/>
        </w:rPr>
        <w:tab/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B52928" w:rsidRPr="00B72B8B">
        <w:t xml:space="preserve">Benjamin </w:t>
      </w:r>
      <w:r w:rsidR="00EC3477" w:rsidRPr="00B72B8B">
        <w:t>O’Donnell (</w:t>
      </w:r>
      <w:r w:rsidR="00B52928" w:rsidRPr="00B72B8B">
        <w:t>B</w:t>
      </w:r>
      <w:r w:rsidR="00B52928">
        <w:t>O</w:t>
      </w:r>
      <w:r w:rsidR="00B52928" w:rsidRPr="00B72B8B">
        <w:t>)</w:t>
      </w:r>
    </w:p>
    <w:p w:rsidR="00AD2A8C" w:rsidRDefault="00AD2A8C" w:rsidP="00224603">
      <w:pPr>
        <w:tabs>
          <w:tab w:val="left" w:pos="720"/>
          <w:tab w:val="left" w:pos="3420"/>
        </w:tabs>
        <w:ind w:left="-90"/>
        <w:rPr>
          <w:rFonts w:eastAsia="Times New Roman" w:cs="Calibri"/>
          <w:lang w:val="fr-FR"/>
        </w:rPr>
      </w:pP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5798"/>
        <w:gridCol w:w="813"/>
        <w:gridCol w:w="1084"/>
      </w:tblGrid>
      <w:tr w:rsidR="00185825" w:rsidRPr="00B832AD" w:rsidTr="00D205F7">
        <w:trPr>
          <w:cantSplit/>
          <w:trHeight w:val="431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DF20C8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:rsidTr="005C1179">
        <w:trPr>
          <w:trHeight w:val="38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C63735" w:rsidRDefault="00EC3477" w:rsidP="00E86E3D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Bienvenue Léa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F" w:rsidRPr="00033238" w:rsidRDefault="003936AE" w:rsidP="00EC347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</w:t>
            </w:r>
            <w:r w:rsidR="00EC3477">
              <w:rPr>
                <w:rFonts w:asciiTheme="minorHAnsi" w:hAnsiTheme="minorHAnsi"/>
                <w:sz w:val="22"/>
                <w:szCs w:val="22"/>
              </w:rPr>
              <w:t xml:space="preserve"> et GM auront un appel en dé</w:t>
            </w:r>
            <w:r>
              <w:rPr>
                <w:rFonts w:asciiTheme="minorHAnsi" w:hAnsiTheme="minorHAnsi"/>
                <w:sz w:val="22"/>
                <w:szCs w:val="22"/>
              </w:rPr>
              <w:t>but de semaine prochaine pour</w:t>
            </w:r>
            <w:r w:rsidR="00EC3477">
              <w:rPr>
                <w:rFonts w:asciiTheme="minorHAnsi" w:hAnsiTheme="minorHAnsi"/>
                <w:sz w:val="22"/>
                <w:szCs w:val="22"/>
              </w:rPr>
              <w:t xml:space="preserve"> mettre à jour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LM </w:t>
            </w:r>
            <w:r w:rsidR="00EC3477">
              <w:rPr>
                <w:rFonts w:asciiTheme="minorHAnsi" w:hAnsiTheme="minorHAnsi"/>
                <w:sz w:val="22"/>
                <w:szCs w:val="22"/>
              </w:rPr>
              <w:t>de ce qui a été fait + préparer lettre Steve Ness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EC3477" w:rsidRDefault="00EC3477" w:rsidP="00DB7EF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B832AD" w:rsidRDefault="00EC3477" w:rsidP="00DB7E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6 mai</w:t>
            </w:r>
          </w:p>
        </w:tc>
      </w:tr>
      <w:tr w:rsidR="00A41DEB" w:rsidRPr="00B832AD" w:rsidTr="008D1755">
        <w:trPr>
          <w:trHeight w:val="58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EC3477" w:rsidP="0011461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Évènement du 23 mai – marché des Éclusiers – Mtl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77" w:rsidRDefault="00EC3477" w:rsidP="00EC3477">
            <w:pPr>
              <w:rPr>
                <w:rFonts w:eastAsia="Calibri" w:cs="Times New Roman"/>
                <w:b/>
                <w:sz w:val="22"/>
                <w:szCs w:val="22"/>
              </w:rPr>
            </w:pPr>
            <w:r w:rsidRPr="003936AE">
              <w:rPr>
                <w:rFonts w:eastAsia="Calibri" w:cs="Times New Roman"/>
                <w:b/>
                <w:sz w:val="22"/>
                <w:szCs w:val="22"/>
              </w:rPr>
              <w:t>Établissement de la formule</w:t>
            </w:r>
            <w:r w:rsidR="003936AE" w:rsidRPr="003936AE">
              <w:rPr>
                <w:rFonts w:eastAsia="Calibri" w:cs="Times New Roman"/>
                <w:b/>
                <w:sz w:val="22"/>
                <w:szCs w:val="22"/>
              </w:rPr>
              <w:t> </w:t>
            </w:r>
          </w:p>
          <w:p w:rsidR="003936AE" w:rsidRDefault="003936AE" w:rsidP="00EC3477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OK cocktail 5 à 7 avec bouchées + 2 consommations inclus.</w:t>
            </w:r>
          </w:p>
          <w:p w:rsidR="003936AE" w:rsidRPr="003936AE" w:rsidRDefault="003936AE" w:rsidP="00EC3477">
            <w:pPr>
              <w:rPr>
                <w:rFonts w:eastAsia="Calibri" w:cs="Times New Roman"/>
                <w:sz w:val="22"/>
                <w:szCs w:val="22"/>
              </w:rPr>
            </w:pPr>
            <w:proofErr w:type="spellStart"/>
            <w:r>
              <w:rPr>
                <w:rFonts w:eastAsia="Calibri" w:cs="Times New Roman"/>
                <w:sz w:val="22"/>
                <w:szCs w:val="22"/>
              </w:rPr>
              <w:t>Obj</w:t>
            </w:r>
            <w:proofErr w:type="spellEnd"/>
            <w:r>
              <w:rPr>
                <w:rFonts w:eastAsia="Calibri" w:cs="Times New Roman"/>
                <w:sz w:val="22"/>
                <w:szCs w:val="22"/>
              </w:rPr>
              <w:t xml:space="preserve"> : 50 personnes payantes </w:t>
            </w:r>
          </w:p>
          <w:p w:rsidR="00EC3477" w:rsidRDefault="00EC3477" w:rsidP="00EC3477">
            <w:pPr>
              <w:rPr>
                <w:rFonts w:eastAsia="Calibri" w:cs="Times New Roman"/>
                <w:b/>
                <w:sz w:val="22"/>
                <w:szCs w:val="22"/>
              </w:rPr>
            </w:pPr>
            <w:r w:rsidRPr="003936AE">
              <w:rPr>
                <w:rFonts w:eastAsia="Calibri" w:cs="Times New Roman"/>
                <w:b/>
                <w:sz w:val="22"/>
                <w:szCs w:val="22"/>
              </w:rPr>
              <w:t>Établissement des coûts d’inscription</w:t>
            </w:r>
          </w:p>
          <w:p w:rsidR="003936AE" w:rsidRDefault="003936AE" w:rsidP="00EC3477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Ok prix de lancement pour tous : 30$</w:t>
            </w:r>
          </w:p>
          <w:p w:rsidR="003936AE" w:rsidRPr="003936AE" w:rsidRDefault="003936AE" w:rsidP="00EC3477">
            <w:pPr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Northbridge cautionnement commanditaire (1500-2000$</w:t>
            </w:r>
            <w:r w:rsidR="00D5694C">
              <w:rPr>
                <w:rFonts w:eastAsia="Calibri" w:cs="Times New Roman"/>
                <w:sz w:val="22"/>
                <w:szCs w:val="22"/>
              </w:rPr>
              <w:t>)</w:t>
            </w:r>
            <w:r>
              <w:rPr>
                <w:rFonts w:eastAsia="Calibri" w:cs="Times New Roman"/>
                <w:sz w:val="22"/>
                <w:szCs w:val="22"/>
              </w:rPr>
              <w:t xml:space="preserve"> selon notre budget pour l’évènement. </w:t>
            </w:r>
            <w:r w:rsidRPr="003936AE">
              <w:rPr>
                <w:rFonts w:eastAsia="Calibri" w:cs="Times New Roman"/>
                <w:b/>
                <w:sz w:val="22"/>
                <w:szCs w:val="22"/>
              </w:rPr>
              <w:t>SC envoie à CC le budget</w:t>
            </w:r>
            <w:r>
              <w:rPr>
                <w:rFonts w:eastAsia="Calibri" w:cs="Times New Roman"/>
                <w:b/>
                <w:sz w:val="22"/>
                <w:szCs w:val="22"/>
              </w:rPr>
              <w:t xml:space="preserve"> le plus rapidement possible pour faire débloquer la commandite à temps</w:t>
            </w:r>
            <w:r w:rsidRPr="003936AE">
              <w:rPr>
                <w:rFonts w:eastAsia="Calibri" w:cs="Times New Roman"/>
                <w:b/>
                <w:sz w:val="22"/>
                <w:szCs w:val="22"/>
              </w:rPr>
              <w:t>.</w:t>
            </w:r>
          </w:p>
          <w:p w:rsidR="00EC3477" w:rsidRDefault="00EC3477" w:rsidP="00EC3477">
            <w:pPr>
              <w:rPr>
                <w:rFonts w:eastAsia="Calibri" w:cs="Times New Roman"/>
                <w:b/>
                <w:sz w:val="22"/>
                <w:szCs w:val="22"/>
              </w:rPr>
            </w:pPr>
            <w:r w:rsidRPr="003936AE">
              <w:rPr>
                <w:rFonts w:eastAsia="Calibri" w:cs="Times New Roman"/>
                <w:b/>
                <w:sz w:val="22"/>
                <w:szCs w:val="22"/>
              </w:rPr>
              <w:t>Déroulement</w:t>
            </w:r>
          </w:p>
          <w:p w:rsidR="003936AE" w:rsidRPr="003936AE" w:rsidRDefault="003936AE" w:rsidP="00EC3477">
            <w:pPr>
              <w:rPr>
                <w:rFonts w:eastAsia="Calibri" w:cs="Times New Roman"/>
                <w:sz w:val="22"/>
                <w:szCs w:val="22"/>
              </w:rPr>
            </w:pPr>
            <w:r w:rsidRPr="003936AE">
              <w:rPr>
                <w:rFonts w:eastAsia="Calibri" w:cs="Times New Roman"/>
                <w:sz w:val="22"/>
                <w:szCs w:val="22"/>
              </w:rPr>
              <w:t>Accueil avec bannière du RQC et Northbridge</w:t>
            </w:r>
          </w:p>
          <w:p w:rsidR="003936AE" w:rsidRPr="003936AE" w:rsidRDefault="003936AE" w:rsidP="00EC3477">
            <w:pPr>
              <w:rPr>
                <w:rFonts w:eastAsia="Calibri" w:cs="Times New Roman"/>
                <w:sz w:val="22"/>
                <w:szCs w:val="22"/>
              </w:rPr>
            </w:pPr>
            <w:r w:rsidRPr="003936AE">
              <w:rPr>
                <w:rFonts w:eastAsia="Calibri" w:cs="Times New Roman"/>
                <w:sz w:val="22"/>
                <w:szCs w:val="22"/>
              </w:rPr>
              <w:t>Prévoir un moment vers 17h45-18h pour s’adresser au groupe pour présenter le regroupement, ses membres et le calendrier pour la prochaine année.</w:t>
            </w:r>
          </w:p>
          <w:p w:rsidR="00EC3477" w:rsidRDefault="00EC3477" w:rsidP="00EC3477">
            <w:pPr>
              <w:rPr>
                <w:rFonts w:eastAsia="Calibri" w:cs="Times New Roman"/>
                <w:b/>
                <w:sz w:val="22"/>
                <w:szCs w:val="22"/>
              </w:rPr>
            </w:pPr>
            <w:r w:rsidRPr="003936AE">
              <w:rPr>
                <w:rFonts w:eastAsia="Calibri" w:cs="Times New Roman"/>
                <w:b/>
                <w:sz w:val="22"/>
                <w:szCs w:val="22"/>
              </w:rPr>
              <w:t>Invitations à faire</w:t>
            </w:r>
          </w:p>
          <w:p w:rsidR="009245CB" w:rsidRPr="003936AE" w:rsidRDefault="003936AE" w:rsidP="00EC3477">
            <w:p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2 catégories : 1- TOUS PAYANTS, 2- « INVITÉS HONORABLES » comme les autres associations, personnes influentes pour faciliter recrutement, </w:t>
            </w:r>
            <w:r w:rsidR="00706C17">
              <w:rPr>
                <w:rFonts w:eastAsia="Calibri" w:cs="Times New Roman"/>
                <w:sz w:val="22"/>
                <w:szCs w:val="22"/>
              </w:rPr>
              <w:t>etc...</w:t>
            </w:r>
          </w:p>
          <w:p w:rsidR="00EC3477" w:rsidRDefault="00EC3477" w:rsidP="00EC3477">
            <w:pPr>
              <w:rPr>
                <w:rFonts w:eastAsia="Calibri" w:cs="Times New Roman"/>
                <w:b/>
                <w:sz w:val="22"/>
                <w:szCs w:val="22"/>
              </w:rPr>
            </w:pPr>
            <w:r w:rsidRPr="003936AE">
              <w:rPr>
                <w:rFonts w:eastAsia="Calibri" w:cs="Times New Roman"/>
                <w:b/>
                <w:sz w:val="22"/>
                <w:szCs w:val="22"/>
              </w:rPr>
              <w:t>R</w:t>
            </w:r>
            <w:r w:rsidRPr="003936AE">
              <w:rPr>
                <w:rFonts w:eastAsia="Calibri" w:cs="Times New Roman"/>
                <w:b/>
                <w:sz w:val="22"/>
                <w:szCs w:val="22"/>
              </w:rPr>
              <w:t>esponsabilités</w:t>
            </w:r>
          </w:p>
          <w:p w:rsidR="009245CB" w:rsidRDefault="009245CB" w:rsidP="00EC3477">
            <w:pPr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sz w:val="22"/>
                <w:szCs w:val="22"/>
              </w:rPr>
              <w:t>CC prépare avec LM le document d’invitation</w:t>
            </w:r>
          </w:p>
          <w:p w:rsidR="009245CB" w:rsidRDefault="009245CB" w:rsidP="00EC3477">
            <w:pPr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sz w:val="22"/>
                <w:szCs w:val="22"/>
              </w:rPr>
              <w:t xml:space="preserve">BO bâtira l’envoie </w:t>
            </w:r>
            <w:proofErr w:type="spellStart"/>
            <w:r>
              <w:rPr>
                <w:rFonts w:eastAsia="Calibri" w:cs="Times New Roman"/>
                <w:b/>
                <w:sz w:val="22"/>
                <w:szCs w:val="22"/>
              </w:rPr>
              <w:t>mailchimp</w:t>
            </w:r>
            <w:proofErr w:type="spellEnd"/>
            <w:r>
              <w:rPr>
                <w:rFonts w:eastAsia="Calibri" w:cs="Times New Roman"/>
                <w:b/>
                <w:sz w:val="22"/>
                <w:szCs w:val="22"/>
              </w:rPr>
              <w:t xml:space="preserve"> avec GM au besoin</w:t>
            </w:r>
          </w:p>
          <w:p w:rsidR="00E00952" w:rsidRPr="00940CCF" w:rsidRDefault="009245CB" w:rsidP="009245C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/>
                <w:b/>
                <w:sz w:val="22"/>
                <w:szCs w:val="22"/>
              </w:rPr>
              <w:t>SC précise le budget ( max 3 000$) avec MBV en fonction du menu de bouchées disponibles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84" w:rsidRDefault="003936AE" w:rsidP="002817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</w:t>
            </w:r>
          </w:p>
          <w:p w:rsidR="003936AE" w:rsidRDefault="003936AE" w:rsidP="002817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:rsidR="003936AE" w:rsidRDefault="003936AE" w:rsidP="002817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A41DEB" w:rsidP="00EA6A61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786A89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89" w:rsidRDefault="00EC347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Autres évènements ailleurs au Québec ?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AC" w:rsidRDefault="00B741AC" w:rsidP="00723F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Effectivement, il serait préférable de laisser un peu de temps après le 23 mai pour faire le 2e évènement à Drummondville.</w:t>
            </w:r>
          </w:p>
          <w:p w:rsidR="00B741AC" w:rsidRDefault="00B741AC" w:rsidP="00723F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ciblée : 19 juin 2019</w:t>
            </w:r>
          </w:p>
          <w:p w:rsidR="00BE6628" w:rsidRPr="00723FF7" w:rsidRDefault="00D5694C" w:rsidP="00723F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Endroit</w:t>
            </w:r>
            <w:bookmarkStart w:id="0" w:name="_GoBack"/>
            <w:bookmarkEnd w:id="0"/>
            <w:r w:rsidR="00B741AC">
              <w:rPr>
                <w:rFonts w:asciiTheme="minorHAnsi" w:hAnsiTheme="minorHAnsi"/>
                <w:sz w:val="22"/>
                <w:szCs w:val="22"/>
              </w:rPr>
              <w:t xml:space="preserve"> à confirmer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89" w:rsidRDefault="00B741AC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</w:t>
            </w:r>
          </w:p>
          <w:p w:rsidR="00B741AC" w:rsidRPr="003A0EDD" w:rsidRDefault="00B741AC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89" w:rsidRDefault="00B741AC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13 mai</w:t>
            </w:r>
          </w:p>
        </w:tc>
      </w:tr>
      <w:tr w:rsidR="00E86E3D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EC347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Liste des contacts à bâtir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1" w:rsidRPr="00F77E4B" w:rsidRDefault="00F77E4B" w:rsidP="00FD1F48">
            <w:pPr>
              <w:rPr>
                <w:rFonts w:asciiTheme="minorHAnsi" w:hAnsiTheme="minorHAnsi"/>
                <w:sz w:val="22"/>
                <w:szCs w:val="22"/>
              </w:rPr>
            </w:pPr>
            <w:r w:rsidRPr="00F77E4B">
              <w:rPr>
                <w:rFonts w:asciiTheme="minorHAnsi" w:hAnsiTheme="minorHAnsi"/>
                <w:sz w:val="22"/>
                <w:szCs w:val="22"/>
              </w:rPr>
              <w:t xml:space="preserve">LM a transmis à CC la base d’adresses courriel que nous utilisions dans le passé. </w:t>
            </w:r>
            <w:r w:rsidRPr="00F77E4B">
              <w:rPr>
                <w:rFonts w:asciiTheme="minorHAnsi" w:hAnsiTheme="minorHAnsi"/>
                <w:b/>
                <w:sz w:val="22"/>
                <w:szCs w:val="22"/>
              </w:rPr>
              <w:t>CC montera le fichier pour la base de données courriel et l’enverra à GM</w:t>
            </w:r>
            <w:r w:rsidRPr="00F77E4B">
              <w:rPr>
                <w:rFonts w:asciiTheme="minorHAnsi" w:hAnsiTheme="minorHAnsi"/>
                <w:sz w:val="22"/>
                <w:szCs w:val="22"/>
              </w:rPr>
              <w:t xml:space="preserve"> pour l’exporter dans </w:t>
            </w:r>
            <w:proofErr w:type="spellStart"/>
            <w:r w:rsidRPr="00F77E4B">
              <w:rPr>
                <w:rFonts w:asciiTheme="minorHAnsi" w:hAnsiTheme="minorHAnsi"/>
                <w:sz w:val="22"/>
                <w:szCs w:val="22"/>
              </w:rPr>
              <w:t>mailchimp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1" w:rsidRPr="003A0EDD" w:rsidRDefault="00F77E4B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F77E4B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EC347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Suivi police CGL et D&amp;O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C4" w:rsidRPr="006B477F" w:rsidRDefault="00F77E4B" w:rsidP="006B47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  a obtenu le bon contact chez Intact, GM complètera la proposition et la retournera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3A0EDD" w:rsidRDefault="00F77E4B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F77E4B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EC347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Budget 2019-2020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723FF7" w:rsidP="00D079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15 nouveaux membres pour </w:t>
            </w:r>
            <w:r w:rsidR="00984093">
              <w:rPr>
                <w:rFonts w:asciiTheme="minorHAnsi" w:hAnsiTheme="minorHAnsi"/>
                <w:sz w:val="22"/>
                <w:szCs w:val="22"/>
              </w:rPr>
              <w:t>la 1ère année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comme projection</w:t>
            </w:r>
          </w:p>
          <w:p w:rsidR="00FF5D57" w:rsidRPr="00633AAB" w:rsidRDefault="00FF5D57" w:rsidP="00D079A4">
            <w:pPr>
              <w:rPr>
                <w:rFonts w:asciiTheme="minorHAnsi" w:hAnsiTheme="minorHAnsi"/>
                <w:sz w:val="22"/>
                <w:szCs w:val="22"/>
              </w:rPr>
            </w:pPr>
            <w:r w:rsidRPr="00450CA4">
              <w:rPr>
                <w:rFonts w:asciiTheme="minorHAnsi" w:hAnsiTheme="minorHAnsi"/>
                <w:b/>
                <w:sz w:val="22"/>
                <w:szCs w:val="22"/>
              </w:rPr>
              <w:t>GM envoie à MBV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le portrait financier à jour afin qu’il monte un budget annuel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3A0EDD" w:rsidRDefault="00723FF7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B" w:rsidRDefault="0090407F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31 mai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EC347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Varia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10" w:rsidRPr="00723FF7" w:rsidRDefault="00723FF7" w:rsidP="009473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3FF7">
              <w:rPr>
                <w:rFonts w:asciiTheme="minorHAnsi" w:hAnsiTheme="minorHAnsi"/>
                <w:b/>
                <w:sz w:val="22"/>
                <w:szCs w:val="22"/>
              </w:rPr>
              <w:t>« One pager » - promo</w:t>
            </w:r>
          </w:p>
          <w:p w:rsidR="00723FF7" w:rsidRDefault="00723FF7" w:rsidP="009473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</w:t>
            </w:r>
            <w:r w:rsidRPr="00450CA4">
              <w:rPr>
                <w:rFonts w:asciiTheme="minorHAnsi" w:hAnsiTheme="minorHAnsi"/>
                <w:b/>
                <w:sz w:val="22"/>
                <w:szCs w:val="22"/>
              </w:rPr>
              <w:t>GM s’en occupe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et l’envoie à tous afin de l’utiliser pour faire la sollicitation des membres et la promotion de notre premier évènement de manière individuelle.</w:t>
            </w:r>
          </w:p>
          <w:p w:rsidR="00723FF7" w:rsidRDefault="00723FF7" w:rsidP="009473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3FF7">
              <w:rPr>
                <w:rFonts w:asciiTheme="minorHAnsi" w:hAnsiTheme="minorHAnsi"/>
                <w:b/>
                <w:sz w:val="22"/>
                <w:szCs w:val="22"/>
              </w:rPr>
              <w:t>Suivi recrutement</w:t>
            </w:r>
          </w:p>
          <w:p w:rsidR="00723FF7" w:rsidRDefault="00723FF7" w:rsidP="009473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 : BCF, L’Unique, La Garantie, Intact,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Deslauriers</w:t>
            </w:r>
            <w:proofErr w:type="spellEnd"/>
          </w:p>
          <w:p w:rsidR="00723FF7" w:rsidRDefault="00723FF7" w:rsidP="009473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 : EGR, comptables/avocats de sa région</w:t>
            </w:r>
          </w:p>
          <w:p w:rsidR="00723FF7" w:rsidRDefault="00723FF7" w:rsidP="009473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LM 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Lavery</w:t>
            </w:r>
            <w:proofErr w:type="spellEnd"/>
          </w:p>
          <w:p w:rsidR="00723FF7" w:rsidRDefault="00723FF7" w:rsidP="009473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 : Intact, autres courtiers?</w:t>
            </w:r>
          </w:p>
          <w:p w:rsidR="00723FF7" w:rsidRPr="00723FF7" w:rsidRDefault="00723FF7" w:rsidP="009473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 : autres courtiers?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3A0EDD" w:rsidRDefault="003F1A67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3F1A67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:rsidR="00F142CE" w:rsidRPr="00827DA2" w:rsidRDefault="00137B69" w:rsidP="00A57A9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:rsidR="00827DA2" w:rsidRDefault="00137B69" w:rsidP="00395478">
      <w:pPr>
        <w:ind w:left="-90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 xml:space="preserve">Le </w:t>
      </w:r>
      <w:r w:rsidR="006A4207">
        <w:rPr>
          <w:sz w:val="18"/>
          <w:szCs w:val="20"/>
          <w:lang w:val="fr-FR"/>
        </w:rPr>
        <w:t>1er mai</w:t>
      </w:r>
      <w:r w:rsidR="002B7237">
        <w:rPr>
          <w:sz w:val="18"/>
          <w:szCs w:val="20"/>
          <w:lang w:val="fr-FR"/>
        </w:rPr>
        <w:t xml:space="preserve"> 2019</w:t>
      </w:r>
    </w:p>
    <w:p w:rsidR="004649A2" w:rsidRPr="003629A6" w:rsidRDefault="00A41DEB" w:rsidP="004649A2">
      <w:pPr>
        <w:jc w:val="center"/>
        <w:rPr>
          <w:b/>
        </w:rPr>
      </w:pPr>
      <w:r>
        <w:rPr>
          <w:b/>
          <w:lang w:val="fr-FR"/>
        </w:rPr>
        <w:t>P</w:t>
      </w:r>
      <w:r w:rsidR="004649A2" w:rsidRPr="003629A6">
        <w:rPr>
          <w:b/>
          <w:lang w:val="fr-FR"/>
        </w:rPr>
        <w:t xml:space="preserve">rochaine réunion : </w:t>
      </w:r>
      <w:r w:rsidR="006A4207">
        <w:rPr>
          <w:b/>
          <w:lang w:val="fr-FR"/>
        </w:rPr>
        <w:t>13 mai 2019 par téléphone à 14h</w:t>
      </w:r>
    </w:p>
    <w:sectPr w:rsidR="004649A2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A" w:vendorID="64" w:dllVersion="131078" w:nlCheck="1" w:checkStyle="0"/>
  <w:activeWritingStyle w:appName="MSWord" w:lang="en-CA" w:vendorID="64" w:dllVersion="131078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824"/>
    <w:rsid w:val="000101BD"/>
    <w:rsid w:val="00010A95"/>
    <w:rsid w:val="00011218"/>
    <w:rsid w:val="000116FE"/>
    <w:rsid w:val="000119DD"/>
    <w:rsid w:val="00013130"/>
    <w:rsid w:val="00014258"/>
    <w:rsid w:val="00015108"/>
    <w:rsid w:val="000171C6"/>
    <w:rsid w:val="00017233"/>
    <w:rsid w:val="000173FD"/>
    <w:rsid w:val="00020497"/>
    <w:rsid w:val="0002094E"/>
    <w:rsid w:val="00020AAD"/>
    <w:rsid w:val="00020F18"/>
    <w:rsid w:val="000220F6"/>
    <w:rsid w:val="00024707"/>
    <w:rsid w:val="00024B92"/>
    <w:rsid w:val="00024BC3"/>
    <w:rsid w:val="00025695"/>
    <w:rsid w:val="00026182"/>
    <w:rsid w:val="00026A2E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90D"/>
    <w:rsid w:val="00042986"/>
    <w:rsid w:val="0004499D"/>
    <w:rsid w:val="00044B9E"/>
    <w:rsid w:val="00045652"/>
    <w:rsid w:val="00045EE2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41DB"/>
    <w:rsid w:val="00054C73"/>
    <w:rsid w:val="00054DF8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1677"/>
    <w:rsid w:val="00091BBB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3B97"/>
    <w:rsid w:val="000D415A"/>
    <w:rsid w:val="000D4788"/>
    <w:rsid w:val="000D4D10"/>
    <w:rsid w:val="000D4F01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71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FD"/>
    <w:rsid w:val="00153AC4"/>
    <w:rsid w:val="001542C5"/>
    <w:rsid w:val="001545A0"/>
    <w:rsid w:val="001545AC"/>
    <w:rsid w:val="00157F79"/>
    <w:rsid w:val="001601DC"/>
    <w:rsid w:val="00161704"/>
    <w:rsid w:val="001622F8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C3D"/>
    <w:rsid w:val="001C0E7A"/>
    <w:rsid w:val="001C1646"/>
    <w:rsid w:val="001C168A"/>
    <w:rsid w:val="001C1F90"/>
    <w:rsid w:val="001C2877"/>
    <w:rsid w:val="001C4D9E"/>
    <w:rsid w:val="001C54F5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E44"/>
    <w:rsid w:val="001D53EA"/>
    <w:rsid w:val="001D6176"/>
    <w:rsid w:val="001D6662"/>
    <w:rsid w:val="001E03C2"/>
    <w:rsid w:val="001E05E6"/>
    <w:rsid w:val="001E0BB0"/>
    <w:rsid w:val="001E0ED6"/>
    <w:rsid w:val="001E0F94"/>
    <w:rsid w:val="001E18BA"/>
    <w:rsid w:val="001E1B71"/>
    <w:rsid w:val="001E2184"/>
    <w:rsid w:val="001E23C3"/>
    <w:rsid w:val="001E3114"/>
    <w:rsid w:val="001E4D30"/>
    <w:rsid w:val="001E5B27"/>
    <w:rsid w:val="001E6E6D"/>
    <w:rsid w:val="001E775E"/>
    <w:rsid w:val="001E78B3"/>
    <w:rsid w:val="001F0210"/>
    <w:rsid w:val="001F1041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7699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8A"/>
    <w:rsid w:val="00281761"/>
    <w:rsid w:val="00281CF2"/>
    <w:rsid w:val="00282548"/>
    <w:rsid w:val="00282D45"/>
    <w:rsid w:val="0028378F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3001"/>
    <w:rsid w:val="002C350B"/>
    <w:rsid w:val="002C3CE7"/>
    <w:rsid w:val="002C426C"/>
    <w:rsid w:val="002C449D"/>
    <w:rsid w:val="002C45DC"/>
    <w:rsid w:val="002C4A80"/>
    <w:rsid w:val="002C624E"/>
    <w:rsid w:val="002C6668"/>
    <w:rsid w:val="002C6EF7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1497"/>
    <w:rsid w:val="002E2A50"/>
    <w:rsid w:val="002E6136"/>
    <w:rsid w:val="002E7E8B"/>
    <w:rsid w:val="002E7FF8"/>
    <w:rsid w:val="002F02EC"/>
    <w:rsid w:val="002F0C92"/>
    <w:rsid w:val="002F1792"/>
    <w:rsid w:val="002F2B03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7468"/>
    <w:rsid w:val="0031798A"/>
    <w:rsid w:val="00320BA4"/>
    <w:rsid w:val="00321F4C"/>
    <w:rsid w:val="003225B6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2760"/>
    <w:rsid w:val="00342EDD"/>
    <w:rsid w:val="0034329F"/>
    <w:rsid w:val="00344DD7"/>
    <w:rsid w:val="00345F64"/>
    <w:rsid w:val="00346170"/>
    <w:rsid w:val="0034646F"/>
    <w:rsid w:val="00346A76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555E"/>
    <w:rsid w:val="00356511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36AE"/>
    <w:rsid w:val="00394263"/>
    <w:rsid w:val="00395478"/>
    <w:rsid w:val="00395C5F"/>
    <w:rsid w:val="00397386"/>
    <w:rsid w:val="003A0EDD"/>
    <w:rsid w:val="003A1673"/>
    <w:rsid w:val="003A17FC"/>
    <w:rsid w:val="003A1B8B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24FD"/>
    <w:rsid w:val="003B2D0C"/>
    <w:rsid w:val="003B3105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17F3"/>
    <w:rsid w:val="00411A9F"/>
    <w:rsid w:val="0041328C"/>
    <w:rsid w:val="004133C3"/>
    <w:rsid w:val="00413704"/>
    <w:rsid w:val="004146FA"/>
    <w:rsid w:val="0041720E"/>
    <w:rsid w:val="0042017E"/>
    <w:rsid w:val="0042071E"/>
    <w:rsid w:val="00421585"/>
    <w:rsid w:val="004231C3"/>
    <w:rsid w:val="00423399"/>
    <w:rsid w:val="00423499"/>
    <w:rsid w:val="00424591"/>
    <w:rsid w:val="00424F4F"/>
    <w:rsid w:val="00425F22"/>
    <w:rsid w:val="00426C41"/>
    <w:rsid w:val="00430B7C"/>
    <w:rsid w:val="00431667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4209"/>
    <w:rsid w:val="0044686B"/>
    <w:rsid w:val="004472A5"/>
    <w:rsid w:val="00447583"/>
    <w:rsid w:val="00447D0C"/>
    <w:rsid w:val="00450CA4"/>
    <w:rsid w:val="00451644"/>
    <w:rsid w:val="004524BA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7C83"/>
    <w:rsid w:val="00461D7D"/>
    <w:rsid w:val="00462380"/>
    <w:rsid w:val="004623DC"/>
    <w:rsid w:val="00463595"/>
    <w:rsid w:val="004649A2"/>
    <w:rsid w:val="00465C8D"/>
    <w:rsid w:val="00466331"/>
    <w:rsid w:val="004670EA"/>
    <w:rsid w:val="00467695"/>
    <w:rsid w:val="00470ABD"/>
    <w:rsid w:val="0047137A"/>
    <w:rsid w:val="004713BE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50A7"/>
    <w:rsid w:val="0049561C"/>
    <w:rsid w:val="00495C04"/>
    <w:rsid w:val="00495F3F"/>
    <w:rsid w:val="00495FBC"/>
    <w:rsid w:val="00496538"/>
    <w:rsid w:val="004979F4"/>
    <w:rsid w:val="004A04AA"/>
    <w:rsid w:val="004A08FD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E87"/>
    <w:rsid w:val="004F6D77"/>
    <w:rsid w:val="004F79D5"/>
    <w:rsid w:val="004F7F6B"/>
    <w:rsid w:val="00500774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96F"/>
    <w:rsid w:val="00533BD6"/>
    <w:rsid w:val="005345D9"/>
    <w:rsid w:val="005349BF"/>
    <w:rsid w:val="0053562A"/>
    <w:rsid w:val="00540D34"/>
    <w:rsid w:val="005412B8"/>
    <w:rsid w:val="00542F33"/>
    <w:rsid w:val="005452AD"/>
    <w:rsid w:val="00545A3F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5A85"/>
    <w:rsid w:val="00586DF1"/>
    <w:rsid w:val="00587831"/>
    <w:rsid w:val="00590315"/>
    <w:rsid w:val="0059175F"/>
    <w:rsid w:val="00592136"/>
    <w:rsid w:val="00592B84"/>
    <w:rsid w:val="005947CF"/>
    <w:rsid w:val="00594ABE"/>
    <w:rsid w:val="00594FD0"/>
    <w:rsid w:val="00595081"/>
    <w:rsid w:val="00595882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64B"/>
    <w:rsid w:val="005A7D4F"/>
    <w:rsid w:val="005B065C"/>
    <w:rsid w:val="005B0E44"/>
    <w:rsid w:val="005B1045"/>
    <w:rsid w:val="005B12E3"/>
    <w:rsid w:val="005B2792"/>
    <w:rsid w:val="005B301F"/>
    <w:rsid w:val="005B30D7"/>
    <w:rsid w:val="005B31A6"/>
    <w:rsid w:val="005B37E0"/>
    <w:rsid w:val="005B4E4D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505E"/>
    <w:rsid w:val="005D56C8"/>
    <w:rsid w:val="005D5B2D"/>
    <w:rsid w:val="005D5C81"/>
    <w:rsid w:val="005D6690"/>
    <w:rsid w:val="005D74AC"/>
    <w:rsid w:val="005E0F5A"/>
    <w:rsid w:val="005E3B67"/>
    <w:rsid w:val="005E4A40"/>
    <w:rsid w:val="005E4F62"/>
    <w:rsid w:val="005E4FDD"/>
    <w:rsid w:val="005E5927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992"/>
    <w:rsid w:val="005F3E7F"/>
    <w:rsid w:val="005F53B5"/>
    <w:rsid w:val="005F59DC"/>
    <w:rsid w:val="005F6A0C"/>
    <w:rsid w:val="00600441"/>
    <w:rsid w:val="0060078A"/>
    <w:rsid w:val="00600D59"/>
    <w:rsid w:val="00603C67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4534"/>
    <w:rsid w:val="00644F75"/>
    <w:rsid w:val="00645BBA"/>
    <w:rsid w:val="00645C8A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617FE"/>
    <w:rsid w:val="006625DA"/>
    <w:rsid w:val="00662DB9"/>
    <w:rsid w:val="00665053"/>
    <w:rsid w:val="00665937"/>
    <w:rsid w:val="0066640C"/>
    <w:rsid w:val="00666BC1"/>
    <w:rsid w:val="00666E96"/>
    <w:rsid w:val="00673102"/>
    <w:rsid w:val="00674920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728C"/>
    <w:rsid w:val="00697315"/>
    <w:rsid w:val="006A1677"/>
    <w:rsid w:val="006A3CBF"/>
    <w:rsid w:val="006A4207"/>
    <w:rsid w:val="006A4909"/>
    <w:rsid w:val="006A5039"/>
    <w:rsid w:val="006A51E4"/>
    <w:rsid w:val="006A5A45"/>
    <w:rsid w:val="006A5D60"/>
    <w:rsid w:val="006A5EBC"/>
    <w:rsid w:val="006A615B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C5D"/>
    <w:rsid w:val="006E54DD"/>
    <w:rsid w:val="006E621D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C93"/>
    <w:rsid w:val="006F409A"/>
    <w:rsid w:val="006F4187"/>
    <w:rsid w:val="006F42B7"/>
    <w:rsid w:val="006F4773"/>
    <w:rsid w:val="006F484B"/>
    <w:rsid w:val="006F49B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6C17"/>
    <w:rsid w:val="007077AF"/>
    <w:rsid w:val="00710887"/>
    <w:rsid w:val="0071147E"/>
    <w:rsid w:val="0071239F"/>
    <w:rsid w:val="00713274"/>
    <w:rsid w:val="00713A7B"/>
    <w:rsid w:val="00713E71"/>
    <w:rsid w:val="0071434B"/>
    <w:rsid w:val="00714581"/>
    <w:rsid w:val="00714BCB"/>
    <w:rsid w:val="00714E92"/>
    <w:rsid w:val="00714FA5"/>
    <w:rsid w:val="007158BD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8073B"/>
    <w:rsid w:val="00780C6B"/>
    <w:rsid w:val="00780FEC"/>
    <w:rsid w:val="00781060"/>
    <w:rsid w:val="00781670"/>
    <w:rsid w:val="00781681"/>
    <w:rsid w:val="00781D64"/>
    <w:rsid w:val="00782BEC"/>
    <w:rsid w:val="00783FD0"/>
    <w:rsid w:val="007845DF"/>
    <w:rsid w:val="0078579B"/>
    <w:rsid w:val="00785853"/>
    <w:rsid w:val="00785A0F"/>
    <w:rsid w:val="00785A84"/>
    <w:rsid w:val="00785D18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5383"/>
    <w:rsid w:val="007E5717"/>
    <w:rsid w:val="007E5F5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C15"/>
    <w:rsid w:val="008035BC"/>
    <w:rsid w:val="00805633"/>
    <w:rsid w:val="00805D57"/>
    <w:rsid w:val="00810676"/>
    <w:rsid w:val="008112A1"/>
    <w:rsid w:val="00811E24"/>
    <w:rsid w:val="008121E9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601B"/>
    <w:rsid w:val="008669AE"/>
    <w:rsid w:val="008678ED"/>
    <w:rsid w:val="008707C7"/>
    <w:rsid w:val="0087100D"/>
    <w:rsid w:val="0087127E"/>
    <w:rsid w:val="008712A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517E"/>
    <w:rsid w:val="00885DA1"/>
    <w:rsid w:val="0088654E"/>
    <w:rsid w:val="00887C5A"/>
    <w:rsid w:val="008909B0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79AD"/>
    <w:rsid w:val="008B7C71"/>
    <w:rsid w:val="008B7D86"/>
    <w:rsid w:val="008C1185"/>
    <w:rsid w:val="008C1D6D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387"/>
    <w:rsid w:val="009004A5"/>
    <w:rsid w:val="0090092D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D5C"/>
    <w:rsid w:val="00930474"/>
    <w:rsid w:val="00930D6B"/>
    <w:rsid w:val="009314E4"/>
    <w:rsid w:val="00931868"/>
    <w:rsid w:val="00931B2D"/>
    <w:rsid w:val="0093377A"/>
    <w:rsid w:val="00933A9A"/>
    <w:rsid w:val="0093495B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63BA"/>
    <w:rsid w:val="0094662D"/>
    <w:rsid w:val="00947347"/>
    <w:rsid w:val="00947371"/>
    <w:rsid w:val="0094762C"/>
    <w:rsid w:val="00947C5E"/>
    <w:rsid w:val="0095002A"/>
    <w:rsid w:val="0095038F"/>
    <w:rsid w:val="0095085D"/>
    <w:rsid w:val="00952397"/>
    <w:rsid w:val="00952E56"/>
    <w:rsid w:val="0095361A"/>
    <w:rsid w:val="00954424"/>
    <w:rsid w:val="009549EB"/>
    <w:rsid w:val="009549F5"/>
    <w:rsid w:val="009557BA"/>
    <w:rsid w:val="00955875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96D"/>
    <w:rsid w:val="009B5831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3141"/>
    <w:rsid w:val="009F375D"/>
    <w:rsid w:val="009F395C"/>
    <w:rsid w:val="009F5E45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10863"/>
    <w:rsid w:val="00A11210"/>
    <w:rsid w:val="00A11D6B"/>
    <w:rsid w:val="00A12EE2"/>
    <w:rsid w:val="00A13222"/>
    <w:rsid w:val="00A13561"/>
    <w:rsid w:val="00A15019"/>
    <w:rsid w:val="00A158D2"/>
    <w:rsid w:val="00A16BA8"/>
    <w:rsid w:val="00A16E50"/>
    <w:rsid w:val="00A17959"/>
    <w:rsid w:val="00A20CEB"/>
    <w:rsid w:val="00A211D9"/>
    <w:rsid w:val="00A214F0"/>
    <w:rsid w:val="00A218F7"/>
    <w:rsid w:val="00A22080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2B57"/>
    <w:rsid w:val="00A52F2D"/>
    <w:rsid w:val="00A550D3"/>
    <w:rsid w:val="00A57A96"/>
    <w:rsid w:val="00A57BC3"/>
    <w:rsid w:val="00A62308"/>
    <w:rsid w:val="00A624D2"/>
    <w:rsid w:val="00A63872"/>
    <w:rsid w:val="00A63B57"/>
    <w:rsid w:val="00A65D92"/>
    <w:rsid w:val="00A66B6A"/>
    <w:rsid w:val="00A670AC"/>
    <w:rsid w:val="00A677AE"/>
    <w:rsid w:val="00A7217C"/>
    <w:rsid w:val="00A72FF9"/>
    <w:rsid w:val="00A738B3"/>
    <w:rsid w:val="00A74379"/>
    <w:rsid w:val="00A759E4"/>
    <w:rsid w:val="00A75DAC"/>
    <w:rsid w:val="00A7633C"/>
    <w:rsid w:val="00A76F92"/>
    <w:rsid w:val="00A7722C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4CAD"/>
    <w:rsid w:val="00A95DAC"/>
    <w:rsid w:val="00A96116"/>
    <w:rsid w:val="00AA0467"/>
    <w:rsid w:val="00AA171F"/>
    <w:rsid w:val="00AA3510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DC5"/>
    <w:rsid w:val="00AC203E"/>
    <w:rsid w:val="00AC249B"/>
    <w:rsid w:val="00AC4E2F"/>
    <w:rsid w:val="00AC5B29"/>
    <w:rsid w:val="00AC5CEA"/>
    <w:rsid w:val="00AC5FC3"/>
    <w:rsid w:val="00AC6105"/>
    <w:rsid w:val="00AC6551"/>
    <w:rsid w:val="00AC65AB"/>
    <w:rsid w:val="00AC6C99"/>
    <w:rsid w:val="00AC6CEF"/>
    <w:rsid w:val="00AC780A"/>
    <w:rsid w:val="00AD002E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37B6"/>
    <w:rsid w:val="00AF3D09"/>
    <w:rsid w:val="00AF414E"/>
    <w:rsid w:val="00AF4947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944"/>
    <w:rsid w:val="00B60425"/>
    <w:rsid w:val="00B63482"/>
    <w:rsid w:val="00B635E7"/>
    <w:rsid w:val="00B636E4"/>
    <w:rsid w:val="00B639F2"/>
    <w:rsid w:val="00B63E13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6BAF"/>
    <w:rsid w:val="00B77A8F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1939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4167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61E6"/>
    <w:rsid w:val="00C06BEE"/>
    <w:rsid w:val="00C120E2"/>
    <w:rsid w:val="00C1249C"/>
    <w:rsid w:val="00C12F1C"/>
    <w:rsid w:val="00C13680"/>
    <w:rsid w:val="00C14342"/>
    <w:rsid w:val="00C15074"/>
    <w:rsid w:val="00C15157"/>
    <w:rsid w:val="00C154E6"/>
    <w:rsid w:val="00C16174"/>
    <w:rsid w:val="00C21691"/>
    <w:rsid w:val="00C218F4"/>
    <w:rsid w:val="00C219BA"/>
    <w:rsid w:val="00C23BA2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1906"/>
    <w:rsid w:val="00C32205"/>
    <w:rsid w:val="00C324FF"/>
    <w:rsid w:val="00C32C86"/>
    <w:rsid w:val="00C33183"/>
    <w:rsid w:val="00C357A0"/>
    <w:rsid w:val="00C366D3"/>
    <w:rsid w:val="00C36704"/>
    <w:rsid w:val="00C414E9"/>
    <w:rsid w:val="00C41B08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24F9"/>
    <w:rsid w:val="00C54B79"/>
    <w:rsid w:val="00C55679"/>
    <w:rsid w:val="00C55876"/>
    <w:rsid w:val="00C563C1"/>
    <w:rsid w:val="00C56E36"/>
    <w:rsid w:val="00C57348"/>
    <w:rsid w:val="00C60096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1EA5"/>
    <w:rsid w:val="00CC2D4B"/>
    <w:rsid w:val="00CC2FA6"/>
    <w:rsid w:val="00CC3387"/>
    <w:rsid w:val="00CC35DB"/>
    <w:rsid w:val="00CC4184"/>
    <w:rsid w:val="00CC4652"/>
    <w:rsid w:val="00CC486E"/>
    <w:rsid w:val="00CC59EF"/>
    <w:rsid w:val="00CC7F3B"/>
    <w:rsid w:val="00CD0DD1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59ED"/>
    <w:rsid w:val="00D367CC"/>
    <w:rsid w:val="00D368E5"/>
    <w:rsid w:val="00D36B1C"/>
    <w:rsid w:val="00D3753B"/>
    <w:rsid w:val="00D4173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6030E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EF3"/>
    <w:rsid w:val="00DC08E6"/>
    <w:rsid w:val="00DC0A65"/>
    <w:rsid w:val="00DC0B33"/>
    <w:rsid w:val="00DC115A"/>
    <w:rsid w:val="00DC1B2E"/>
    <w:rsid w:val="00DC1BEF"/>
    <w:rsid w:val="00DC2D5E"/>
    <w:rsid w:val="00DC4C81"/>
    <w:rsid w:val="00DC56CB"/>
    <w:rsid w:val="00DC7A0B"/>
    <w:rsid w:val="00DD19F3"/>
    <w:rsid w:val="00DD2770"/>
    <w:rsid w:val="00DD28DA"/>
    <w:rsid w:val="00DD29FF"/>
    <w:rsid w:val="00DD30BB"/>
    <w:rsid w:val="00DD42A7"/>
    <w:rsid w:val="00DD4F65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5A46"/>
    <w:rsid w:val="00DF657C"/>
    <w:rsid w:val="00DF7822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DA2"/>
    <w:rsid w:val="00E158F7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718"/>
    <w:rsid w:val="00E560C8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F39"/>
    <w:rsid w:val="00E667FC"/>
    <w:rsid w:val="00E701A8"/>
    <w:rsid w:val="00E708F7"/>
    <w:rsid w:val="00E70B17"/>
    <w:rsid w:val="00E710D9"/>
    <w:rsid w:val="00E71D6C"/>
    <w:rsid w:val="00E7230F"/>
    <w:rsid w:val="00E72320"/>
    <w:rsid w:val="00E72A84"/>
    <w:rsid w:val="00E7513D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518C"/>
    <w:rsid w:val="00E95ADD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EB7"/>
    <w:rsid w:val="00EB5864"/>
    <w:rsid w:val="00EB62BB"/>
    <w:rsid w:val="00EB6FAF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725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508A"/>
    <w:rsid w:val="00F15BD5"/>
    <w:rsid w:val="00F17670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51032"/>
    <w:rsid w:val="00F51A97"/>
    <w:rsid w:val="00F51EDD"/>
    <w:rsid w:val="00F51F11"/>
    <w:rsid w:val="00F527C1"/>
    <w:rsid w:val="00F53D53"/>
    <w:rsid w:val="00F54441"/>
    <w:rsid w:val="00F57427"/>
    <w:rsid w:val="00F6050D"/>
    <w:rsid w:val="00F609D7"/>
    <w:rsid w:val="00F61D50"/>
    <w:rsid w:val="00F63531"/>
    <w:rsid w:val="00F707DD"/>
    <w:rsid w:val="00F70B45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9A2"/>
    <w:rsid w:val="00F850BB"/>
    <w:rsid w:val="00F851D9"/>
    <w:rsid w:val="00F8595F"/>
    <w:rsid w:val="00F863F1"/>
    <w:rsid w:val="00F86455"/>
    <w:rsid w:val="00F8729C"/>
    <w:rsid w:val="00F908F1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7479"/>
    <w:rsid w:val="00FB06DB"/>
    <w:rsid w:val="00FB077C"/>
    <w:rsid w:val="00FB097E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F44727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F2A8-6955-485B-A119-DE7D0916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A86031C7.dotm</Template>
  <TotalTime>124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Gauthier</dc:creator>
  <cp:lastModifiedBy>Geneviève Morin</cp:lastModifiedBy>
  <cp:revision>29</cp:revision>
  <cp:lastPrinted>2019-04-03T18:19:00Z</cp:lastPrinted>
  <dcterms:created xsi:type="dcterms:W3CDTF">2019-05-01T15:49:00Z</dcterms:created>
  <dcterms:modified xsi:type="dcterms:W3CDTF">2019-05-01T18:11:00Z</dcterms:modified>
</cp:coreProperties>
</file>