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C8" w:rsidRPr="004B32FE" w:rsidRDefault="00033238" w:rsidP="00DF20C8">
      <w:pPr>
        <w:jc w:val="center"/>
      </w:pPr>
      <w:r w:rsidRPr="00BB4CE2">
        <w:rPr>
          <w:rFonts w:cs="Calibri"/>
          <w:b/>
          <w:noProof/>
          <w:sz w:val="32"/>
          <w:szCs w:val="32"/>
          <w:u w:val="single"/>
          <w:lang w:val="en-CA" w:eastAsia="en-CA"/>
        </w:rPr>
        <w:drawing>
          <wp:anchor distT="0" distB="0" distL="114300" distR="114300" simplePos="0" relativeHeight="251659264" behindDoc="0" locked="0" layoutInCell="1" allowOverlap="1" wp14:anchorId="72CA1813" wp14:editId="4E0A844B">
            <wp:simplePos x="0" y="0"/>
            <wp:positionH relativeFrom="margin">
              <wp:posOffset>137160</wp:posOffset>
            </wp:positionH>
            <wp:positionV relativeFrom="paragraph">
              <wp:posOffset>10795</wp:posOffset>
            </wp:positionV>
            <wp:extent cx="1386969" cy="982980"/>
            <wp:effectExtent l="0" t="0" r="3810" b="762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969"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208" w:rsidRDefault="00033238" w:rsidP="00041208">
      <w:pPr>
        <w:jc w:val="center"/>
        <w:rPr>
          <w:rFonts w:eastAsia="Times New Roman" w:cs="Calibri"/>
          <w:b/>
          <w:sz w:val="32"/>
          <w:szCs w:val="32"/>
          <w:u w:val="single"/>
          <w:lang w:val="fr-FR"/>
        </w:rPr>
      </w:pPr>
      <w:r>
        <w:rPr>
          <w:rFonts w:eastAsia="Times New Roman" w:cs="Calibri"/>
          <w:b/>
          <w:sz w:val="32"/>
          <w:szCs w:val="32"/>
          <w:u w:val="single"/>
          <w:lang w:val="fr-FR"/>
        </w:rPr>
        <w:t>PROCÈS-VERBAL</w:t>
      </w:r>
    </w:p>
    <w:p w:rsidR="00033238" w:rsidRPr="00041208" w:rsidRDefault="003567DC" w:rsidP="00041208">
      <w:pPr>
        <w:jc w:val="center"/>
        <w:rPr>
          <w:rFonts w:eastAsia="Times New Roman" w:cs="Calibri"/>
          <w:b/>
          <w:sz w:val="32"/>
          <w:szCs w:val="32"/>
          <w:u w:val="single"/>
          <w:lang w:val="fr-FR"/>
        </w:rPr>
      </w:pPr>
      <w:r>
        <w:rPr>
          <w:rFonts w:eastAsia="Times New Roman" w:cs="Calibri"/>
          <w:b/>
          <w:sz w:val="32"/>
          <w:szCs w:val="32"/>
          <w:u w:val="single"/>
          <w:lang w:val="fr-FR"/>
        </w:rPr>
        <w:t>Conseil d’administration</w:t>
      </w:r>
    </w:p>
    <w:p w:rsidR="0079671B" w:rsidRDefault="0079671B" w:rsidP="00041208">
      <w:pPr>
        <w:jc w:val="center"/>
        <w:rPr>
          <w:rFonts w:eastAsia="Times New Roman" w:cs="Calibri"/>
          <w:b/>
          <w:sz w:val="32"/>
          <w:szCs w:val="32"/>
        </w:rPr>
      </w:pPr>
    </w:p>
    <w:p w:rsidR="007E52BA" w:rsidRDefault="007E52BA" w:rsidP="00041208">
      <w:pPr>
        <w:jc w:val="center"/>
        <w:rPr>
          <w:rFonts w:eastAsia="Times New Roman" w:cs="Calibri"/>
          <w:b/>
          <w:sz w:val="32"/>
          <w:szCs w:val="32"/>
        </w:rPr>
      </w:pPr>
    </w:p>
    <w:p w:rsidR="00033238" w:rsidRDefault="00033238" w:rsidP="00041208">
      <w:pPr>
        <w:jc w:val="center"/>
        <w:rPr>
          <w:rFonts w:eastAsia="Times New Roman" w:cs="Calibri"/>
          <w:b/>
          <w:sz w:val="32"/>
          <w:szCs w:val="32"/>
        </w:rPr>
      </w:pPr>
    </w:p>
    <w:p w:rsidR="00B72B8B" w:rsidRPr="007E52BA" w:rsidRDefault="00DF20C8" w:rsidP="00B72B8B">
      <w:pPr>
        <w:tabs>
          <w:tab w:val="left" w:pos="720"/>
          <w:tab w:val="left" w:pos="3420"/>
        </w:tabs>
        <w:ind w:left="-90"/>
        <w:rPr>
          <w:rFonts w:eastAsia="Times New Roman" w:cs="Calibri"/>
        </w:rPr>
      </w:pPr>
      <w:r w:rsidRPr="007E52BA">
        <w:rPr>
          <w:b/>
        </w:rPr>
        <w:t>Date :</w:t>
      </w:r>
      <w:r w:rsidR="00DC08E6" w:rsidRPr="007E52BA">
        <w:t xml:space="preserve"> </w:t>
      </w:r>
      <w:r w:rsidR="007E52BA" w:rsidRPr="007E52BA">
        <w:t>7 août</w:t>
      </w:r>
      <w:r w:rsidR="00927900" w:rsidRPr="007E52BA">
        <w:t xml:space="preserve"> 2019</w:t>
      </w:r>
      <w:r w:rsidR="00F142CE" w:rsidRPr="007E52BA">
        <w:tab/>
      </w:r>
      <w:r w:rsidRPr="007E52BA">
        <w:rPr>
          <w:b/>
        </w:rPr>
        <w:t>Présences :</w:t>
      </w:r>
      <w:r w:rsidR="00B72B8B" w:rsidRPr="007E52BA">
        <w:rPr>
          <w:rFonts w:eastAsia="Times New Roman" w:cs="Calibri"/>
        </w:rPr>
        <w:t xml:space="preserve"> Genevieve Morin (GM) / Catherine Charest (CC)</w:t>
      </w:r>
    </w:p>
    <w:p w:rsidR="007E52BA" w:rsidRDefault="00915726" w:rsidP="007E52BA">
      <w:pPr>
        <w:tabs>
          <w:tab w:val="left" w:pos="720"/>
          <w:tab w:val="left" w:pos="3420"/>
        </w:tabs>
        <w:ind w:left="726" w:hanging="816"/>
      </w:pPr>
      <w:r w:rsidRPr="00B72B8B">
        <w:rPr>
          <w:b/>
        </w:rPr>
        <w:t xml:space="preserve">Heure </w:t>
      </w:r>
      <w:r w:rsidR="00385BAA" w:rsidRPr="00B72B8B">
        <w:rPr>
          <w:b/>
        </w:rPr>
        <w:t>:</w:t>
      </w:r>
      <w:r w:rsidR="00385BAA" w:rsidRPr="00A41DEB">
        <w:tab/>
      </w:r>
      <w:r w:rsidR="007E52BA">
        <w:t>12h3</w:t>
      </w:r>
      <w:r w:rsidR="00B52928">
        <w:t>0</w:t>
      </w:r>
      <w:r w:rsidR="00385BAA" w:rsidRPr="00A41DEB">
        <w:tab/>
      </w:r>
      <w:r w:rsidR="00827667" w:rsidRPr="00A41DEB">
        <w:rPr>
          <w:rFonts w:eastAsia="Times New Roman" w:cs="Calibri"/>
        </w:rPr>
        <w:tab/>
      </w:r>
      <w:r w:rsidR="00827667" w:rsidRPr="00A41DEB">
        <w:rPr>
          <w:rFonts w:eastAsia="Times New Roman" w:cs="Calibri"/>
        </w:rPr>
        <w:tab/>
        <w:t xml:space="preserve">      </w:t>
      </w:r>
      <w:r w:rsidR="00B72B8B">
        <w:rPr>
          <w:rFonts w:eastAsia="Times New Roman" w:cs="Calibri"/>
        </w:rPr>
        <w:t>Simon Chamberland (SC) / Mathieu Bellerive-Villemure (MBV)</w:t>
      </w:r>
      <w:r w:rsidR="007E52BA">
        <w:rPr>
          <w:rFonts w:eastAsia="Times New Roman" w:cs="Calibri"/>
        </w:rPr>
        <w:t xml:space="preserve"> /</w:t>
      </w:r>
      <w:r w:rsidR="007E52BA" w:rsidRPr="007E52BA">
        <w:t xml:space="preserve"> </w:t>
      </w:r>
    </w:p>
    <w:p w:rsidR="00F142CE" w:rsidRDefault="007E52BA" w:rsidP="007E52BA">
      <w:pPr>
        <w:tabs>
          <w:tab w:val="left" w:pos="720"/>
          <w:tab w:val="left" w:pos="3420"/>
        </w:tabs>
        <w:ind w:left="726" w:hanging="816"/>
        <w:rPr>
          <w:rFonts w:eastAsia="Times New Roman" w:cs="Calibri"/>
        </w:rPr>
      </w:pPr>
      <w:r>
        <w:rPr>
          <w:b/>
        </w:rPr>
        <w:tab/>
      </w:r>
      <w:r>
        <w:rPr>
          <w:b/>
        </w:rPr>
        <w:tab/>
      </w:r>
      <w:r>
        <w:rPr>
          <w:b/>
        </w:rPr>
        <w:tab/>
      </w:r>
      <w:r>
        <w:rPr>
          <w:b/>
        </w:rPr>
        <w:tab/>
      </w:r>
      <w:r>
        <w:rPr>
          <w:b/>
        </w:rPr>
        <w:tab/>
        <w:t xml:space="preserve">      </w:t>
      </w:r>
      <w:r w:rsidRPr="00B72B8B">
        <w:t>Benjamin O’Donnell (B</w:t>
      </w:r>
      <w:r>
        <w:t>O</w:t>
      </w:r>
      <w:r w:rsidRPr="00B72B8B">
        <w:t>)</w:t>
      </w:r>
    </w:p>
    <w:p w:rsidR="00B72B8B" w:rsidRPr="00B52928" w:rsidRDefault="00B52928" w:rsidP="00973B6F">
      <w:pPr>
        <w:tabs>
          <w:tab w:val="left" w:pos="720"/>
          <w:tab w:val="left" w:pos="3420"/>
        </w:tabs>
        <w:ind w:left="-90"/>
        <w:rPr>
          <w:rFonts w:eastAsia="Times New Roman" w:cs="Calibri"/>
        </w:rPr>
      </w:pPr>
      <w:r>
        <w:rPr>
          <w:b/>
        </w:rPr>
        <w:tab/>
      </w:r>
      <w:r>
        <w:rPr>
          <w:b/>
        </w:rPr>
        <w:tab/>
      </w:r>
      <w:r>
        <w:rPr>
          <w:b/>
        </w:rPr>
        <w:tab/>
      </w:r>
      <w:r>
        <w:rPr>
          <w:b/>
        </w:rPr>
        <w:tab/>
        <w:t xml:space="preserve">      </w:t>
      </w:r>
    </w:p>
    <w:p w:rsidR="005718DC" w:rsidRDefault="00DF20C8" w:rsidP="00CF3BF5">
      <w:pPr>
        <w:tabs>
          <w:tab w:val="left" w:pos="720"/>
          <w:tab w:val="left" w:pos="3420"/>
        </w:tabs>
        <w:ind w:left="-90"/>
        <w:rPr>
          <w:rFonts w:eastAsia="Times New Roman" w:cs="Calibri"/>
          <w:lang w:val="fr-FR"/>
        </w:rPr>
      </w:pPr>
      <w:r w:rsidRPr="00C50E6E">
        <w:rPr>
          <w:b/>
          <w:lang w:val="fr-FR"/>
        </w:rPr>
        <w:t xml:space="preserve">Lieu : </w:t>
      </w:r>
      <w:r w:rsidR="00E82CCF">
        <w:rPr>
          <w:b/>
          <w:lang w:val="fr-FR"/>
        </w:rPr>
        <w:tab/>
      </w:r>
      <w:r w:rsidR="0001550B">
        <w:rPr>
          <w:lang w:val="fr-FR"/>
        </w:rPr>
        <w:t>Bureaux de Cautionnement Expert</w:t>
      </w:r>
      <w:r w:rsidR="007E52BA">
        <w:rPr>
          <w:lang w:val="fr-FR"/>
        </w:rPr>
        <w:t>- Trois-Rivières</w:t>
      </w:r>
      <w:r w:rsidR="009B10B2">
        <w:rPr>
          <w:lang w:val="fr-FR"/>
        </w:rPr>
        <w:t xml:space="preserve">    </w:t>
      </w:r>
      <w:r w:rsidR="00082F3F">
        <w:rPr>
          <w:lang w:val="fr-FR"/>
        </w:rPr>
        <w:tab/>
      </w:r>
      <w:r w:rsidR="006D6576" w:rsidRPr="006D6576">
        <w:rPr>
          <w:b/>
          <w:lang w:val="fr-FR"/>
        </w:rPr>
        <w:t>A</w:t>
      </w:r>
      <w:r w:rsidR="009B10B2" w:rsidRPr="006D6576">
        <w:rPr>
          <w:b/>
          <w:lang w:val="fr-FR"/>
        </w:rPr>
        <w:t>b</w:t>
      </w:r>
      <w:r w:rsidR="009B10B2" w:rsidRPr="009B10B2">
        <w:rPr>
          <w:b/>
          <w:lang w:val="fr-FR"/>
        </w:rPr>
        <w:t>sen</w:t>
      </w:r>
      <w:r w:rsidR="00224603">
        <w:rPr>
          <w:b/>
          <w:lang w:val="fr-FR"/>
        </w:rPr>
        <w:t>ce</w:t>
      </w:r>
      <w:r w:rsidR="00A8057A">
        <w:rPr>
          <w:lang w:val="fr-FR"/>
        </w:rPr>
        <w:t xml:space="preserve"> : </w:t>
      </w:r>
      <w:r w:rsidR="00973B6F">
        <w:rPr>
          <w:lang w:val="fr-FR"/>
        </w:rPr>
        <w:t xml:space="preserve"> </w:t>
      </w:r>
      <w:r w:rsidR="007E52BA" w:rsidRPr="00B52928">
        <w:t>Léa Maalouf</w:t>
      </w:r>
      <w:r w:rsidR="007E52BA">
        <w:t xml:space="preserve"> (LM)</w:t>
      </w:r>
    </w:p>
    <w:p w:rsidR="00AD2A8C" w:rsidRDefault="00AD2A8C" w:rsidP="00224603">
      <w:pPr>
        <w:tabs>
          <w:tab w:val="left" w:pos="720"/>
          <w:tab w:val="left" w:pos="3420"/>
        </w:tabs>
        <w:ind w:left="-90"/>
        <w:rPr>
          <w:rFonts w:eastAsia="Times New Roman" w:cs="Calibri"/>
          <w:lang w:val="fr-FR"/>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798"/>
        <w:gridCol w:w="813"/>
        <w:gridCol w:w="1084"/>
      </w:tblGrid>
      <w:tr w:rsidR="00185825" w:rsidRPr="00B832AD" w:rsidTr="00D205F7">
        <w:trPr>
          <w:cantSplit/>
          <w:trHeight w:val="431"/>
          <w:tblHeader/>
        </w:trPr>
        <w:tc>
          <w:tcPr>
            <w:tcW w:w="2976"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DF20C8">
            <w:pPr>
              <w:jc w:val="center"/>
              <w:rPr>
                <w:rFonts w:asciiTheme="minorHAnsi" w:hAnsiTheme="minorHAnsi"/>
                <w:b/>
                <w:sz w:val="28"/>
                <w:szCs w:val="22"/>
                <w:lang w:val="fr-FR"/>
              </w:rPr>
            </w:pPr>
            <w:r w:rsidRPr="00B832AD">
              <w:rPr>
                <w:rFonts w:asciiTheme="minorHAnsi" w:hAnsiTheme="minorHAnsi"/>
                <w:b/>
                <w:sz w:val="28"/>
                <w:szCs w:val="22"/>
                <w:lang w:val="fr-FR"/>
              </w:rPr>
              <w:t>Points</w:t>
            </w:r>
          </w:p>
        </w:tc>
        <w:tc>
          <w:tcPr>
            <w:tcW w:w="5798"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185825">
            <w:pPr>
              <w:jc w:val="center"/>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B832AD" w:rsidTr="005C1179">
        <w:trPr>
          <w:trHeight w:val="380"/>
        </w:trPr>
        <w:tc>
          <w:tcPr>
            <w:tcW w:w="2976" w:type="dxa"/>
            <w:tcBorders>
              <w:top w:val="single" w:sz="4" w:space="0" w:color="auto"/>
              <w:left w:val="single" w:sz="4" w:space="0" w:color="auto"/>
              <w:bottom w:val="single" w:sz="4" w:space="0" w:color="auto"/>
              <w:right w:val="single" w:sz="4" w:space="0" w:color="auto"/>
            </w:tcBorders>
          </w:tcPr>
          <w:p w:rsidR="006A5EBC" w:rsidRPr="00C63735" w:rsidRDefault="003567DC" w:rsidP="00E86E3D">
            <w:pPr>
              <w:rPr>
                <w:rFonts w:asciiTheme="minorHAnsi" w:hAnsiTheme="minorHAnsi"/>
                <w:sz w:val="22"/>
                <w:szCs w:val="22"/>
                <w:lang w:val="fr-FR"/>
              </w:rPr>
            </w:pPr>
            <w:r>
              <w:rPr>
                <w:rFonts w:asciiTheme="minorHAnsi" w:hAnsiTheme="minorHAnsi"/>
                <w:sz w:val="22"/>
                <w:szCs w:val="22"/>
                <w:lang w:val="fr-FR"/>
              </w:rPr>
              <w:t>Approbation du procès-verbal de la dernière réunion</w:t>
            </w:r>
          </w:p>
        </w:tc>
        <w:tc>
          <w:tcPr>
            <w:tcW w:w="5798" w:type="dxa"/>
            <w:tcBorders>
              <w:top w:val="single" w:sz="4" w:space="0" w:color="auto"/>
              <w:left w:val="single" w:sz="4" w:space="0" w:color="auto"/>
              <w:bottom w:val="single" w:sz="4" w:space="0" w:color="auto"/>
              <w:right w:val="single" w:sz="4" w:space="0" w:color="auto"/>
            </w:tcBorders>
          </w:tcPr>
          <w:p w:rsidR="00940CCF" w:rsidRPr="003567DC" w:rsidRDefault="003567DC" w:rsidP="00EC3477">
            <w:pPr>
              <w:jc w:val="both"/>
              <w:rPr>
                <w:rFonts w:asciiTheme="minorHAnsi" w:hAnsiTheme="minorHAnsi"/>
                <w:sz w:val="22"/>
                <w:szCs w:val="22"/>
                <w:lang w:val="fr-FR"/>
              </w:rPr>
            </w:pPr>
            <w:r>
              <w:rPr>
                <w:rFonts w:asciiTheme="minorHAnsi" w:hAnsiTheme="minorHAnsi"/>
                <w:sz w:val="22"/>
                <w:szCs w:val="22"/>
                <w:lang w:val="fr-FR"/>
              </w:rPr>
              <w:t>Lecture et adoption du PV de la réunion du 29 mars 2019 et de l’appel conférence du 30 avril 2019, OK pour tous</w:t>
            </w:r>
          </w:p>
        </w:tc>
        <w:tc>
          <w:tcPr>
            <w:tcW w:w="813" w:type="dxa"/>
            <w:tcBorders>
              <w:top w:val="single" w:sz="4" w:space="0" w:color="auto"/>
              <w:left w:val="single" w:sz="4" w:space="0" w:color="auto"/>
              <w:bottom w:val="single" w:sz="4" w:space="0" w:color="auto"/>
              <w:right w:val="single" w:sz="4" w:space="0" w:color="auto"/>
            </w:tcBorders>
          </w:tcPr>
          <w:p w:rsidR="006A5EBC" w:rsidRPr="003567DC" w:rsidRDefault="003567DC" w:rsidP="00DB7EF3">
            <w:pPr>
              <w:jc w:val="center"/>
              <w:rPr>
                <w:rFonts w:asciiTheme="minorHAnsi" w:hAnsiTheme="minorHAnsi"/>
                <w:sz w:val="22"/>
                <w:szCs w:val="22"/>
                <w:lang w:val="fr-FR"/>
              </w:rPr>
            </w:pPr>
            <w:r>
              <w:rPr>
                <w:rFonts w:asciiTheme="minorHAnsi" w:hAnsiTheme="minorHAnsi"/>
                <w:sz w:val="22"/>
                <w:szCs w:val="22"/>
                <w:lang w:val="fr-FR"/>
              </w:rPr>
              <w:t>N /A</w:t>
            </w:r>
          </w:p>
        </w:tc>
        <w:tc>
          <w:tcPr>
            <w:tcW w:w="1084" w:type="dxa"/>
            <w:tcBorders>
              <w:top w:val="single" w:sz="4" w:space="0" w:color="auto"/>
              <w:left w:val="single" w:sz="4" w:space="0" w:color="auto"/>
              <w:bottom w:val="single" w:sz="4" w:space="0" w:color="auto"/>
              <w:right w:val="single" w:sz="4" w:space="0" w:color="auto"/>
            </w:tcBorders>
          </w:tcPr>
          <w:p w:rsidR="006A5EBC" w:rsidRPr="00B832AD" w:rsidRDefault="003567DC" w:rsidP="00DB7EF3">
            <w:pPr>
              <w:jc w:val="center"/>
              <w:rPr>
                <w:rFonts w:asciiTheme="minorHAnsi" w:hAnsiTheme="minorHAnsi"/>
                <w:sz w:val="22"/>
                <w:szCs w:val="22"/>
                <w:lang w:val="fr-FR"/>
              </w:rPr>
            </w:pPr>
            <w:r>
              <w:rPr>
                <w:rFonts w:asciiTheme="minorHAnsi" w:hAnsiTheme="minorHAnsi"/>
                <w:sz w:val="22"/>
                <w:szCs w:val="22"/>
                <w:lang w:val="fr-FR"/>
              </w:rPr>
              <w:t>N /A</w:t>
            </w:r>
          </w:p>
        </w:tc>
      </w:tr>
      <w:tr w:rsidR="00A41DEB" w:rsidRPr="00B832AD" w:rsidTr="008D1755">
        <w:trPr>
          <w:trHeight w:val="580"/>
        </w:trPr>
        <w:tc>
          <w:tcPr>
            <w:tcW w:w="2976" w:type="dxa"/>
            <w:tcBorders>
              <w:top w:val="single" w:sz="4" w:space="0" w:color="auto"/>
              <w:left w:val="single" w:sz="4" w:space="0" w:color="auto"/>
              <w:bottom w:val="single" w:sz="4" w:space="0" w:color="auto"/>
              <w:right w:val="single" w:sz="4" w:space="0" w:color="auto"/>
            </w:tcBorders>
          </w:tcPr>
          <w:p w:rsidR="00A41DEB" w:rsidRDefault="003567DC" w:rsidP="0011461C">
            <w:pPr>
              <w:rPr>
                <w:rFonts w:asciiTheme="minorHAnsi" w:hAnsiTheme="minorHAnsi"/>
                <w:sz w:val="22"/>
                <w:szCs w:val="22"/>
              </w:rPr>
            </w:pPr>
            <w:r>
              <w:rPr>
                <w:rFonts w:asciiTheme="minorHAnsi" w:hAnsiTheme="minorHAnsi"/>
                <w:sz w:val="22"/>
                <w:szCs w:val="22"/>
              </w:rPr>
              <w:t>Adoption de l’ordre du jour</w:t>
            </w:r>
          </w:p>
        </w:tc>
        <w:tc>
          <w:tcPr>
            <w:tcW w:w="5798" w:type="dxa"/>
            <w:tcBorders>
              <w:top w:val="single" w:sz="4" w:space="0" w:color="auto"/>
              <w:left w:val="single" w:sz="4" w:space="0" w:color="auto"/>
              <w:bottom w:val="single" w:sz="4" w:space="0" w:color="auto"/>
              <w:right w:val="single" w:sz="4" w:space="0" w:color="auto"/>
            </w:tcBorders>
          </w:tcPr>
          <w:p w:rsidR="00E00952" w:rsidRPr="00940CCF" w:rsidRDefault="003567DC" w:rsidP="009245CB">
            <w:pPr>
              <w:rPr>
                <w:rFonts w:asciiTheme="minorHAnsi" w:hAnsiTheme="minorHAnsi"/>
                <w:sz w:val="22"/>
                <w:szCs w:val="22"/>
              </w:rPr>
            </w:pPr>
            <w:r>
              <w:rPr>
                <w:rFonts w:asciiTheme="minorHAnsi" w:hAnsiTheme="minorHAnsi"/>
                <w:sz w:val="22"/>
                <w:szCs w:val="22"/>
              </w:rPr>
              <w:t>Ok adoptée à l’unanimité, varia demeure ouvert</w:t>
            </w:r>
          </w:p>
        </w:tc>
        <w:tc>
          <w:tcPr>
            <w:tcW w:w="813" w:type="dxa"/>
            <w:tcBorders>
              <w:top w:val="single" w:sz="4" w:space="0" w:color="auto"/>
              <w:left w:val="single" w:sz="4" w:space="0" w:color="auto"/>
              <w:bottom w:val="single" w:sz="4" w:space="0" w:color="auto"/>
              <w:right w:val="single" w:sz="4" w:space="0" w:color="auto"/>
            </w:tcBorders>
          </w:tcPr>
          <w:p w:rsidR="003936AE" w:rsidRDefault="003567DC" w:rsidP="00281761">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A41DEB" w:rsidRDefault="003567DC" w:rsidP="00EA6A61">
            <w:pPr>
              <w:jc w:val="center"/>
              <w:rPr>
                <w:rFonts w:asciiTheme="minorHAnsi" w:hAnsiTheme="minorHAnsi"/>
                <w:sz w:val="22"/>
                <w:szCs w:val="22"/>
                <w:lang w:val="fr-FR"/>
              </w:rPr>
            </w:pPr>
            <w:r>
              <w:rPr>
                <w:rFonts w:asciiTheme="minorHAnsi" w:hAnsiTheme="minorHAnsi"/>
                <w:sz w:val="22"/>
                <w:szCs w:val="22"/>
                <w:lang w:val="fr-FR"/>
              </w:rPr>
              <w:t>N/A</w:t>
            </w:r>
          </w:p>
        </w:tc>
      </w:tr>
      <w:tr w:rsidR="00786A89"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786A89" w:rsidRDefault="003567DC" w:rsidP="00FD2DA4">
            <w:pPr>
              <w:rPr>
                <w:rFonts w:asciiTheme="minorHAnsi" w:hAnsiTheme="minorHAnsi"/>
                <w:sz w:val="22"/>
                <w:szCs w:val="22"/>
              </w:rPr>
            </w:pPr>
            <w:r>
              <w:rPr>
                <w:rFonts w:asciiTheme="minorHAnsi" w:hAnsiTheme="minorHAnsi"/>
                <w:sz w:val="22"/>
                <w:szCs w:val="22"/>
              </w:rPr>
              <w:t>Nomination président et secrétaire</w:t>
            </w:r>
          </w:p>
        </w:tc>
        <w:tc>
          <w:tcPr>
            <w:tcW w:w="5798" w:type="dxa"/>
            <w:tcBorders>
              <w:top w:val="single" w:sz="4" w:space="0" w:color="auto"/>
              <w:left w:val="single" w:sz="4" w:space="0" w:color="auto"/>
              <w:bottom w:val="single" w:sz="4" w:space="0" w:color="auto"/>
              <w:right w:val="single" w:sz="4" w:space="0" w:color="auto"/>
            </w:tcBorders>
          </w:tcPr>
          <w:p w:rsidR="00BE6628" w:rsidRPr="00723FF7" w:rsidRDefault="003567DC" w:rsidP="00723FF7">
            <w:pPr>
              <w:rPr>
                <w:rFonts w:asciiTheme="minorHAnsi" w:hAnsiTheme="minorHAnsi"/>
                <w:sz w:val="22"/>
                <w:szCs w:val="22"/>
              </w:rPr>
            </w:pPr>
            <w:r>
              <w:rPr>
                <w:rFonts w:asciiTheme="minorHAnsi" w:hAnsiTheme="minorHAnsi"/>
                <w:sz w:val="22"/>
                <w:szCs w:val="22"/>
              </w:rPr>
              <w:t>GM présidente du CA, CC prendra les minutes et GM produira le PV officiel – OK tous</w:t>
            </w:r>
          </w:p>
        </w:tc>
        <w:tc>
          <w:tcPr>
            <w:tcW w:w="813" w:type="dxa"/>
            <w:tcBorders>
              <w:top w:val="single" w:sz="4" w:space="0" w:color="auto"/>
              <w:left w:val="single" w:sz="4" w:space="0" w:color="auto"/>
              <w:bottom w:val="single" w:sz="4" w:space="0" w:color="auto"/>
              <w:right w:val="single" w:sz="4" w:space="0" w:color="auto"/>
            </w:tcBorders>
          </w:tcPr>
          <w:p w:rsidR="00B741AC" w:rsidRDefault="003567DC" w:rsidP="00FD2DA4">
            <w:pPr>
              <w:jc w:val="center"/>
              <w:rPr>
                <w:rFonts w:asciiTheme="minorHAnsi" w:hAnsiTheme="minorHAnsi"/>
                <w:sz w:val="22"/>
                <w:szCs w:val="22"/>
              </w:rPr>
            </w:pPr>
            <w:r>
              <w:rPr>
                <w:rFonts w:asciiTheme="minorHAnsi" w:hAnsiTheme="minorHAnsi"/>
                <w:sz w:val="22"/>
                <w:szCs w:val="22"/>
              </w:rPr>
              <w:t>CC</w:t>
            </w:r>
          </w:p>
          <w:p w:rsidR="003567DC" w:rsidRPr="003A0EDD" w:rsidRDefault="003567DC" w:rsidP="00FD2DA4">
            <w:pPr>
              <w:jc w:val="center"/>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rsidR="00786A89" w:rsidRDefault="00A870A0" w:rsidP="00FD2DA4">
            <w:pPr>
              <w:jc w:val="center"/>
              <w:rPr>
                <w:rFonts w:asciiTheme="minorHAnsi" w:hAnsiTheme="minorHAnsi"/>
                <w:sz w:val="22"/>
                <w:szCs w:val="22"/>
                <w:lang w:val="fr-FR"/>
              </w:rPr>
            </w:pPr>
            <w:r>
              <w:rPr>
                <w:rFonts w:asciiTheme="minorHAnsi" w:hAnsiTheme="minorHAnsi"/>
                <w:sz w:val="22"/>
                <w:szCs w:val="22"/>
                <w:lang w:val="fr-FR"/>
              </w:rPr>
              <w:t>N/A</w:t>
            </w:r>
          </w:p>
        </w:tc>
      </w:tr>
      <w:tr w:rsidR="00E86E3D"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E86E3D" w:rsidRDefault="003567DC" w:rsidP="00FD2DA4">
            <w:pPr>
              <w:rPr>
                <w:rFonts w:asciiTheme="minorHAnsi" w:hAnsiTheme="minorHAnsi"/>
                <w:sz w:val="22"/>
                <w:szCs w:val="22"/>
              </w:rPr>
            </w:pPr>
            <w:r>
              <w:rPr>
                <w:rFonts w:asciiTheme="minorHAnsi" w:hAnsiTheme="minorHAnsi"/>
                <w:sz w:val="22"/>
                <w:szCs w:val="22"/>
              </w:rPr>
              <w:t xml:space="preserve">Retour sur les derniers évènements </w:t>
            </w:r>
          </w:p>
        </w:tc>
        <w:tc>
          <w:tcPr>
            <w:tcW w:w="5798" w:type="dxa"/>
            <w:tcBorders>
              <w:top w:val="single" w:sz="4" w:space="0" w:color="auto"/>
              <w:left w:val="single" w:sz="4" w:space="0" w:color="auto"/>
              <w:bottom w:val="single" w:sz="4" w:space="0" w:color="auto"/>
              <w:right w:val="single" w:sz="4" w:space="0" w:color="auto"/>
            </w:tcBorders>
          </w:tcPr>
          <w:p w:rsidR="00595A41" w:rsidRDefault="003567DC" w:rsidP="00FD1F48">
            <w:pPr>
              <w:rPr>
                <w:rFonts w:asciiTheme="minorHAnsi" w:hAnsiTheme="minorHAnsi"/>
                <w:sz w:val="22"/>
                <w:szCs w:val="22"/>
              </w:rPr>
            </w:pPr>
            <w:r>
              <w:rPr>
                <w:rFonts w:asciiTheme="minorHAnsi" w:hAnsiTheme="minorHAnsi"/>
                <w:sz w:val="22"/>
                <w:szCs w:val="22"/>
              </w:rPr>
              <w:t>23 mai à Montréal</w:t>
            </w:r>
            <w:r w:rsidR="006A40DA">
              <w:rPr>
                <w:rFonts w:asciiTheme="minorHAnsi" w:hAnsiTheme="minorHAnsi"/>
                <w:sz w:val="22"/>
                <w:szCs w:val="22"/>
              </w:rPr>
              <w:t> :</w:t>
            </w:r>
          </w:p>
          <w:p w:rsidR="006A40DA" w:rsidRPr="006A40DA"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t>48 participants;</w:t>
            </w:r>
          </w:p>
          <w:p w:rsidR="0001550B"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t>1290$ en revenu</w:t>
            </w:r>
            <w:r>
              <w:rPr>
                <w:rFonts w:asciiTheme="minorHAnsi" w:hAnsiTheme="minorHAnsi"/>
                <w:sz w:val="22"/>
                <w:szCs w:val="22"/>
              </w:rPr>
              <w:t xml:space="preserve">s d’inscription; </w:t>
            </w:r>
            <w:r w:rsidRPr="006A40DA">
              <w:rPr>
                <w:rFonts w:asciiTheme="minorHAnsi" w:hAnsiTheme="minorHAnsi"/>
                <w:sz w:val="22"/>
                <w:szCs w:val="22"/>
              </w:rPr>
              <w:t>1727$ en dépense</w:t>
            </w:r>
            <w:r>
              <w:rPr>
                <w:rFonts w:asciiTheme="minorHAnsi" w:hAnsiTheme="minorHAnsi"/>
                <w:sz w:val="22"/>
                <w:szCs w:val="22"/>
              </w:rPr>
              <w:t>s</w:t>
            </w:r>
          </w:p>
          <w:p w:rsidR="006A40DA" w:rsidRPr="006A40DA"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t>Commandite 1500$, donc rentable.</w:t>
            </w:r>
          </w:p>
          <w:p w:rsidR="006A40DA" w:rsidRDefault="006A40DA" w:rsidP="006A40DA">
            <w:pPr>
              <w:rPr>
                <w:rFonts w:asciiTheme="minorHAnsi" w:hAnsiTheme="minorHAnsi"/>
                <w:sz w:val="22"/>
                <w:szCs w:val="22"/>
              </w:rPr>
            </w:pPr>
            <w:r w:rsidRPr="006A40DA">
              <w:rPr>
                <w:rFonts w:asciiTheme="minorHAnsi" w:hAnsiTheme="minorHAnsi"/>
                <w:sz w:val="22"/>
                <w:szCs w:val="22"/>
              </w:rPr>
              <w:t>o</w:t>
            </w:r>
            <w:r w:rsidRPr="006A40DA">
              <w:rPr>
                <w:rFonts w:asciiTheme="minorHAnsi" w:hAnsiTheme="minorHAnsi"/>
                <w:sz w:val="22"/>
                <w:szCs w:val="22"/>
              </w:rPr>
              <w:tab/>
              <w:t>Succès;</w:t>
            </w:r>
            <w:r>
              <w:rPr>
                <w:rFonts w:asciiTheme="minorHAnsi" w:hAnsiTheme="minorHAnsi"/>
                <w:sz w:val="22"/>
                <w:szCs w:val="22"/>
              </w:rPr>
              <w:t xml:space="preserve"> u</w:t>
            </w:r>
            <w:r w:rsidRPr="006A40DA">
              <w:rPr>
                <w:rFonts w:asciiTheme="minorHAnsi" w:hAnsiTheme="minorHAnsi"/>
                <w:sz w:val="22"/>
                <w:szCs w:val="22"/>
              </w:rPr>
              <w:t>n pe</w:t>
            </w:r>
            <w:r>
              <w:rPr>
                <w:rFonts w:asciiTheme="minorHAnsi" w:hAnsiTheme="minorHAnsi"/>
                <w:sz w:val="22"/>
                <w:szCs w:val="22"/>
              </w:rPr>
              <w:t>u trop de bouffe, mais c’est OK</w:t>
            </w:r>
          </w:p>
          <w:p w:rsidR="003567DC" w:rsidRDefault="003567DC" w:rsidP="00FD1F48">
            <w:pPr>
              <w:rPr>
                <w:rFonts w:asciiTheme="minorHAnsi" w:hAnsiTheme="minorHAnsi"/>
                <w:sz w:val="22"/>
                <w:szCs w:val="22"/>
              </w:rPr>
            </w:pPr>
            <w:r>
              <w:rPr>
                <w:rFonts w:asciiTheme="minorHAnsi" w:hAnsiTheme="minorHAnsi"/>
                <w:sz w:val="22"/>
                <w:szCs w:val="22"/>
              </w:rPr>
              <w:t>19 juin à Drummondville</w:t>
            </w:r>
            <w:r w:rsidR="006A40DA">
              <w:rPr>
                <w:rFonts w:asciiTheme="minorHAnsi" w:hAnsiTheme="minorHAnsi"/>
                <w:sz w:val="22"/>
                <w:szCs w:val="22"/>
              </w:rPr>
              <w:t> :</w:t>
            </w:r>
          </w:p>
          <w:p w:rsidR="001D753F" w:rsidRDefault="0001550B" w:rsidP="0001550B">
            <w:pPr>
              <w:rPr>
                <w:rFonts w:asciiTheme="minorHAnsi" w:hAnsiTheme="minorHAnsi"/>
                <w:sz w:val="22"/>
                <w:szCs w:val="22"/>
              </w:rPr>
            </w:pPr>
            <w:r w:rsidRPr="0001550B">
              <w:rPr>
                <w:rFonts w:asciiTheme="minorHAnsi" w:hAnsiTheme="minorHAnsi"/>
                <w:sz w:val="22"/>
                <w:szCs w:val="22"/>
              </w:rPr>
              <w:t>o</w:t>
            </w:r>
            <w:r w:rsidRPr="0001550B">
              <w:rPr>
                <w:rFonts w:asciiTheme="minorHAnsi" w:hAnsiTheme="minorHAnsi"/>
                <w:sz w:val="22"/>
                <w:szCs w:val="22"/>
              </w:rPr>
              <w:tab/>
            </w:r>
            <w:r w:rsidR="001D753F" w:rsidRPr="0001550B">
              <w:rPr>
                <w:rFonts w:asciiTheme="minorHAnsi" w:hAnsiTheme="minorHAnsi"/>
                <w:sz w:val="22"/>
                <w:szCs w:val="22"/>
              </w:rPr>
              <w:t>18 participants;</w:t>
            </w:r>
          </w:p>
          <w:p w:rsidR="0001550B" w:rsidRPr="0001550B" w:rsidRDefault="001D753F" w:rsidP="0001550B">
            <w:pPr>
              <w:rPr>
                <w:rFonts w:asciiTheme="minorHAnsi" w:hAnsiTheme="minorHAnsi"/>
                <w:sz w:val="22"/>
                <w:szCs w:val="22"/>
              </w:rPr>
            </w:pPr>
            <w:r>
              <w:rPr>
                <w:rFonts w:asciiTheme="minorHAnsi" w:hAnsiTheme="minorHAnsi"/>
                <w:sz w:val="22"/>
                <w:szCs w:val="22"/>
              </w:rPr>
              <w:t xml:space="preserve">               u</w:t>
            </w:r>
            <w:r w:rsidR="0001550B" w:rsidRPr="0001550B">
              <w:rPr>
                <w:rFonts w:asciiTheme="minorHAnsi" w:hAnsiTheme="minorHAnsi"/>
                <w:sz w:val="22"/>
                <w:szCs w:val="22"/>
              </w:rPr>
              <w:t>n peu trop de bouffe aussi;</w:t>
            </w:r>
          </w:p>
          <w:p w:rsidR="001D753F" w:rsidRDefault="0001550B" w:rsidP="0001550B">
            <w:pPr>
              <w:rPr>
                <w:rFonts w:asciiTheme="minorHAnsi" w:hAnsiTheme="minorHAnsi"/>
                <w:sz w:val="22"/>
                <w:szCs w:val="22"/>
              </w:rPr>
            </w:pPr>
            <w:r>
              <w:rPr>
                <w:rFonts w:asciiTheme="minorHAnsi" w:hAnsiTheme="minorHAnsi"/>
                <w:sz w:val="22"/>
                <w:szCs w:val="22"/>
              </w:rPr>
              <w:t>o</w:t>
            </w:r>
            <w:r>
              <w:rPr>
                <w:rFonts w:asciiTheme="minorHAnsi" w:hAnsiTheme="minorHAnsi"/>
                <w:sz w:val="22"/>
                <w:szCs w:val="22"/>
              </w:rPr>
              <w:tab/>
              <w:t xml:space="preserve">Revenue 540$; </w:t>
            </w:r>
            <w:r w:rsidRPr="0001550B">
              <w:rPr>
                <w:rFonts w:asciiTheme="minorHAnsi" w:hAnsiTheme="minorHAnsi"/>
                <w:sz w:val="22"/>
                <w:szCs w:val="22"/>
              </w:rPr>
              <w:t>Facture 573$</w:t>
            </w:r>
            <w:r>
              <w:rPr>
                <w:rFonts w:asciiTheme="minorHAnsi" w:hAnsiTheme="minorHAnsi"/>
                <w:sz w:val="22"/>
                <w:szCs w:val="22"/>
              </w:rPr>
              <w:t xml:space="preserve"> (moitié payé par </w:t>
            </w:r>
            <w:r w:rsidR="001D753F">
              <w:rPr>
                <w:rFonts w:asciiTheme="minorHAnsi" w:hAnsiTheme="minorHAnsi"/>
                <w:sz w:val="22"/>
                <w:szCs w:val="22"/>
              </w:rPr>
              <w:t xml:space="preserve">   </w:t>
            </w:r>
          </w:p>
          <w:p w:rsidR="0001550B" w:rsidRPr="00F77E4B" w:rsidRDefault="001D753F" w:rsidP="001D753F">
            <w:pPr>
              <w:rPr>
                <w:rFonts w:asciiTheme="minorHAnsi" w:hAnsiTheme="minorHAnsi"/>
                <w:sz w:val="22"/>
                <w:szCs w:val="22"/>
              </w:rPr>
            </w:pPr>
            <w:r>
              <w:rPr>
                <w:rFonts w:asciiTheme="minorHAnsi" w:hAnsiTheme="minorHAnsi"/>
                <w:sz w:val="22"/>
                <w:szCs w:val="22"/>
              </w:rPr>
              <w:t xml:space="preserve">               </w:t>
            </w:r>
            <w:r w:rsidR="0001550B">
              <w:rPr>
                <w:rFonts w:asciiTheme="minorHAnsi" w:hAnsiTheme="minorHAnsi"/>
                <w:sz w:val="22"/>
                <w:szCs w:val="22"/>
              </w:rPr>
              <w:t>Cautionnement Expert</w:t>
            </w:r>
            <w:r>
              <w:rPr>
                <w:rFonts w:asciiTheme="minorHAnsi" w:hAnsiTheme="minorHAnsi"/>
                <w:sz w:val="22"/>
                <w:szCs w:val="22"/>
              </w:rPr>
              <w:t>)</w:t>
            </w:r>
          </w:p>
        </w:tc>
        <w:tc>
          <w:tcPr>
            <w:tcW w:w="813" w:type="dxa"/>
            <w:tcBorders>
              <w:top w:val="single" w:sz="4" w:space="0" w:color="auto"/>
              <w:left w:val="single" w:sz="4" w:space="0" w:color="auto"/>
              <w:bottom w:val="single" w:sz="4" w:space="0" w:color="auto"/>
              <w:right w:val="single" w:sz="4" w:space="0" w:color="auto"/>
            </w:tcBorders>
          </w:tcPr>
          <w:p w:rsidR="00595A41" w:rsidRPr="003A0EDD" w:rsidRDefault="0001550B" w:rsidP="00FD2DA4">
            <w:pPr>
              <w:jc w:val="center"/>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E86E3D" w:rsidRDefault="0001550B" w:rsidP="00FD2DA4">
            <w:pPr>
              <w:jc w:val="center"/>
              <w:rPr>
                <w:rFonts w:asciiTheme="minorHAnsi" w:hAnsiTheme="minorHAnsi"/>
                <w:sz w:val="22"/>
                <w:szCs w:val="22"/>
                <w:lang w:val="fr-FR"/>
              </w:rPr>
            </w:pPr>
            <w:r>
              <w:rPr>
                <w:rFonts w:asciiTheme="minorHAnsi" w:hAnsiTheme="minorHAnsi"/>
                <w:sz w:val="22"/>
                <w:szCs w:val="22"/>
                <w:lang w:val="fr-FR"/>
              </w:rPr>
              <w:t>N/A</w:t>
            </w:r>
          </w:p>
        </w:tc>
      </w:tr>
      <w:tr w:rsidR="003F1A67"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F1A67" w:rsidRDefault="003567DC" w:rsidP="00FD2DA4">
            <w:pPr>
              <w:rPr>
                <w:rFonts w:asciiTheme="minorHAnsi" w:hAnsiTheme="minorHAnsi"/>
                <w:sz w:val="22"/>
                <w:szCs w:val="22"/>
              </w:rPr>
            </w:pPr>
            <w:r>
              <w:rPr>
                <w:rFonts w:asciiTheme="minorHAnsi" w:hAnsiTheme="minorHAnsi"/>
                <w:sz w:val="22"/>
                <w:szCs w:val="22"/>
              </w:rPr>
              <w:t>Planification prochains évènements</w:t>
            </w:r>
          </w:p>
        </w:tc>
        <w:tc>
          <w:tcPr>
            <w:tcW w:w="5798" w:type="dxa"/>
            <w:tcBorders>
              <w:top w:val="single" w:sz="4" w:space="0" w:color="auto"/>
              <w:left w:val="single" w:sz="4" w:space="0" w:color="auto"/>
              <w:bottom w:val="single" w:sz="4" w:space="0" w:color="auto"/>
              <w:right w:val="single" w:sz="4" w:space="0" w:color="auto"/>
            </w:tcBorders>
          </w:tcPr>
          <w:p w:rsidR="004C160B" w:rsidRDefault="004C160B" w:rsidP="004C160B">
            <w:pPr>
              <w:rPr>
                <w:rFonts w:asciiTheme="minorHAnsi" w:hAnsiTheme="minorHAnsi"/>
                <w:sz w:val="22"/>
                <w:szCs w:val="22"/>
              </w:rPr>
            </w:pPr>
            <w:r w:rsidRPr="004C160B">
              <w:rPr>
                <w:rFonts w:asciiTheme="minorHAnsi" w:hAnsiTheme="minorHAnsi"/>
                <w:sz w:val="22"/>
                <w:szCs w:val="22"/>
              </w:rPr>
              <w:t>Volet f</w:t>
            </w:r>
            <w:r>
              <w:rPr>
                <w:rFonts w:asciiTheme="minorHAnsi" w:hAnsiTheme="minorHAnsi"/>
                <w:sz w:val="22"/>
                <w:szCs w:val="22"/>
              </w:rPr>
              <w:t>ormation, possiblement avec UFC ; Éventuellement o</w:t>
            </w:r>
            <w:r w:rsidRPr="004C160B">
              <w:rPr>
                <w:rFonts w:asciiTheme="minorHAnsi" w:hAnsiTheme="minorHAnsi"/>
                <w:sz w:val="22"/>
                <w:szCs w:val="22"/>
              </w:rPr>
              <w:t>ffrir à LARAQ de fournir un formateur avec UFC (Intact) sur le cautionnement et de participer à un évènement; Pourrait être n’importe où.</w:t>
            </w:r>
            <w:r>
              <w:rPr>
                <w:rFonts w:asciiTheme="minorHAnsi" w:hAnsiTheme="minorHAnsi"/>
                <w:sz w:val="22"/>
                <w:szCs w:val="22"/>
              </w:rPr>
              <w:t xml:space="preserve"> (Montérégie, Montréal ou Qc)</w:t>
            </w:r>
          </w:p>
          <w:p w:rsidR="004C160B" w:rsidRPr="004C160B" w:rsidRDefault="004C160B" w:rsidP="004C160B">
            <w:pPr>
              <w:rPr>
                <w:rFonts w:asciiTheme="minorHAnsi" w:hAnsiTheme="minorHAnsi"/>
                <w:b/>
                <w:sz w:val="22"/>
                <w:szCs w:val="22"/>
              </w:rPr>
            </w:pPr>
            <w:r w:rsidRPr="004C160B">
              <w:rPr>
                <w:rFonts w:asciiTheme="minorHAnsi" w:hAnsiTheme="minorHAnsi"/>
                <w:b/>
                <w:sz w:val="22"/>
                <w:szCs w:val="22"/>
              </w:rPr>
              <w:t>(SC valide avec Intact)</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Pour un évènement à l’extérieur</w:t>
            </w:r>
            <w:r>
              <w:rPr>
                <w:rFonts w:asciiTheme="minorHAnsi" w:hAnsiTheme="minorHAnsi"/>
                <w:sz w:val="22"/>
                <w:szCs w:val="22"/>
              </w:rPr>
              <w:t xml:space="preserve"> des grands centres</w:t>
            </w:r>
            <w:r w:rsidRPr="004C160B">
              <w:rPr>
                <w:rFonts w:asciiTheme="minorHAnsi" w:hAnsiTheme="minorHAnsi"/>
                <w:sz w:val="22"/>
                <w:szCs w:val="22"/>
              </w:rPr>
              <w:t xml:space="preserve"> : formule déjeuner;</w:t>
            </w:r>
          </w:p>
          <w:p w:rsidR="004C160B" w:rsidRDefault="004C160B" w:rsidP="004C160B">
            <w:pPr>
              <w:rPr>
                <w:rFonts w:asciiTheme="minorHAnsi" w:hAnsiTheme="minorHAnsi"/>
                <w:sz w:val="22"/>
                <w:szCs w:val="22"/>
              </w:rPr>
            </w:pPr>
            <w:r w:rsidRPr="004C160B">
              <w:rPr>
                <w:rFonts w:asciiTheme="minorHAnsi" w:hAnsiTheme="minorHAnsi"/>
                <w:sz w:val="22"/>
                <w:szCs w:val="22"/>
              </w:rPr>
              <w:t>Alternan</w:t>
            </w:r>
            <w:r>
              <w:rPr>
                <w:rFonts w:asciiTheme="minorHAnsi" w:hAnsiTheme="minorHAnsi"/>
                <w:sz w:val="22"/>
                <w:szCs w:val="22"/>
              </w:rPr>
              <w:t>ce Mtl/Qc, MTL/région, MTL/etc.</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 xml:space="preserve">Possibilité de faire les évènements plus tôt, car meilleure participation Possibilité 4 à 6. </w:t>
            </w:r>
          </w:p>
          <w:p w:rsidR="004C160B" w:rsidRPr="004C160B" w:rsidRDefault="004C160B" w:rsidP="004C160B">
            <w:pPr>
              <w:rPr>
                <w:rFonts w:asciiTheme="minorHAnsi" w:hAnsiTheme="minorHAnsi"/>
                <w:b/>
                <w:sz w:val="22"/>
                <w:szCs w:val="22"/>
                <w:u w:val="single"/>
              </w:rPr>
            </w:pPr>
            <w:r w:rsidRPr="004C160B">
              <w:rPr>
                <w:rFonts w:asciiTheme="minorHAnsi" w:hAnsiTheme="minorHAnsi"/>
                <w:b/>
                <w:sz w:val="22"/>
                <w:szCs w:val="22"/>
                <w:u w:val="single"/>
              </w:rPr>
              <w:t>Québec</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À Québec éventuellement, faire attention de l’endroit, plus étendue en superficie;</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En été 2020 (aout) : Louis-Joliette, formule 5 à 7 sur l’eau. +/- 35$ par personne + consommations. Possibilité de louer un pont. Soirée casino.</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10 Septembre 2019 : Nouvelle terrasse du Complexe Capitale Hélicoptère; Ste Foy, vue sur l’aéroport;</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 xml:space="preserve">Doit réserver la terrasse et faire un « </w:t>
            </w:r>
            <w:proofErr w:type="spellStart"/>
            <w:r w:rsidRPr="004C160B">
              <w:rPr>
                <w:rFonts w:asciiTheme="minorHAnsi" w:hAnsiTheme="minorHAnsi"/>
                <w:sz w:val="22"/>
                <w:szCs w:val="22"/>
              </w:rPr>
              <w:t>save</w:t>
            </w:r>
            <w:proofErr w:type="spellEnd"/>
            <w:r w:rsidRPr="004C160B">
              <w:rPr>
                <w:rFonts w:asciiTheme="minorHAnsi" w:hAnsiTheme="minorHAnsi"/>
                <w:sz w:val="22"/>
                <w:szCs w:val="22"/>
              </w:rPr>
              <w:t xml:space="preserve"> the date » dès que possible. On organisera après.</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 xml:space="preserve">Demander commandite à </w:t>
            </w:r>
            <w:r>
              <w:rPr>
                <w:rFonts w:asciiTheme="minorHAnsi" w:hAnsiTheme="minorHAnsi"/>
                <w:sz w:val="22"/>
                <w:szCs w:val="22"/>
              </w:rPr>
              <w:t>L’Unique (G. Morin s’en occupe)</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4h à 6h;</w:t>
            </w:r>
          </w:p>
          <w:p w:rsidR="004C160B" w:rsidRDefault="004C160B" w:rsidP="004C160B">
            <w:pPr>
              <w:rPr>
                <w:rFonts w:asciiTheme="minorHAnsi" w:hAnsiTheme="minorHAnsi"/>
                <w:sz w:val="22"/>
                <w:szCs w:val="22"/>
              </w:rPr>
            </w:pPr>
            <w:r>
              <w:rPr>
                <w:rFonts w:asciiTheme="minorHAnsi" w:hAnsiTheme="minorHAnsi"/>
                <w:sz w:val="22"/>
                <w:szCs w:val="22"/>
              </w:rPr>
              <w:t>Simon coordonne réservation et soumissions</w:t>
            </w:r>
          </w:p>
          <w:p w:rsidR="004C160B" w:rsidRPr="004C160B" w:rsidRDefault="004C160B" w:rsidP="004C160B">
            <w:pPr>
              <w:rPr>
                <w:rFonts w:asciiTheme="minorHAnsi" w:hAnsiTheme="minorHAnsi"/>
                <w:b/>
                <w:sz w:val="22"/>
                <w:szCs w:val="22"/>
                <w:u w:val="single"/>
              </w:rPr>
            </w:pPr>
            <w:r>
              <w:rPr>
                <w:rFonts w:asciiTheme="minorHAnsi" w:hAnsiTheme="minorHAnsi"/>
                <w:b/>
                <w:sz w:val="22"/>
                <w:szCs w:val="22"/>
                <w:u w:val="single"/>
              </w:rPr>
              <w:lastRenderedPageBreak/>
              <w:t>Montreal</w:t>
            </w:r>
          </w:p>
          <w:p w:rsidR="004C160B" w:rsidRDefault="004C160B" w:rsidP="004C160B">
            <w:pPr>
              <w:rPr>
                <w:rFonts w:asciiTheme="minorHAnsi" w:hAnsiTheme="minorHAnsi"/>
                <w:sz w:val="22"/>
                <w:szCs w:val="22"/>
              </w:rPr>
            </w:pPr>
            <w:r w:rsidRPr="004C160B">
              <w:rPr>
                <w:rFonts w:asciiTheme="minorHAnsi" w:hAnsiTheme="minorHAnsi"/>
                <w:sz w:val="22"/>
                <w:szCs w:val="22"/>
              </w:rPr>
              <w:t>Octobre 2019 : Visite de chantier du théâtre. Chantier démarre le 7 août, termine 12 novembre, Possibilité paneliste</w:t>
            </w:r>
            <w:r>
              <w:rPr>
                <w:rFonts w:asciiTheme="minorHAnsi" w:hAnsiTheme="minorHAnsi"/>
                <w:sz w:val="22"/>
                <w:szCs w:val="22"/>
              </w:rPr>
              <w:t>s</w:t>
            </w:r>
            <w:r w:rsidRPr="004C160B">
              <w:rPr>
                <w:rFonts w:asciiTheme="minorHAnsi" w:hAnsiTheme="minorHAnsi"/>
                <w:sz w:val="22"/>
                <w:szCs w:val="22"/>
              </w:rPr>
              <w:t>. Il y a un gestionnaire de coût (LEM Expert conseil), un représentant du donneur d’ouvrage et DG du théâtre. Pourraient parler de tout le processus préparation AP, soumission, permis, etc.</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Prix d’entrée pourrait inclure portion don pour campagne du 50e, avec des reçus d’impôts.  Pas de frais de location de salle. On n’aurait qu’à couvrir les consommations, bouffe, etc. Ils ont une concession qui font la boisson. Possibilité d’obtenir meilleur prix. Différents traiteurs avec qui ils font affaires; 5 à 7 dans le nouveau hall, environ 75 personnes, le nouveau hall sera prêt. Possiblement les panelistes dans la salle. Faire un tarif différent pour non-membre. Geneviève doit vérifier l’échéancier (finitions intérieur mi-octobre);</w:t>
            </w:r>
          </w:p>
          <w:p w:rsidR="004C160B" w:rsidRPr="004C160B" w:rsidRDefault="004C160B" w:rsidP="004C160B">
            <w:pPr>
              <w:rPr>
                <w:rFonts w:asciiTheme="minorHAnsi" w:hAnsiTheme="minorHAnsi"/>
                <w:sz w:val="22"/>
                <w:szCs w:val="22"/>
              </w:rPr>
            </w:pPr>
            <w:r>
              <w:rPr>
                <w:rFonts w:asciiTheme="minorHAnsi" w:hAnsiTheme="minorHAnsi"/>
                <w:sz w:val="22"/>
                <w:szCs w:val="22"/>
              </w:rPr>
              <w:t>Pri</w:t>
            </w:r>
            <w:r w:rsidRPr="004C160B">
              <w:rPr>
                <w:rFonts w:asciiTheme="minorHAnsi" w:hAnsiTheme="minorHAnsi"/>
                <w:sz w:val="22"/>
                <w:szCs w:val="22"/>
              </w:rPr>
              <w:t>ntemps 2020 (mars, avril 2020): Golf à Montreal. Golf ex</w:t>
            </w:r>
            <w:r>
              <w:rPr>
                <w:rFonts w:asciiTheme="minorHAnsi" w:hAnsiTheme="minorHAnsi"/>
                <w:sz w:val="22"/>
                <w:szCs w:val="22"/>
              </w:rPr>
              <w:t>é</w:t>
            </w:r>
            <w:r w:rsidRPr="004C160B">
              <w:rPr>
                <w:rFonts w:asciiTheme="minorHAnsi" w:hAnsiTheme="minorHAnsi"/>
                <w:sz w:val="22"/>
                <w:szCs w:val="22"/>
              </w:rPr>
              <w:t xml:space="preserve">cutif Montreal. Possibilité à l’intérieur ou l’extérieur, 4 à 6 sur un </w:t>
            </w:r>
            <w:proofErr w:type="spellStart"/>
            <w:r w:rsidRPr="004C160B">
              <w:rPr>
                <w:rFonts w:asciiTheme="minorHAnsi" w:hAnsiTheme="minorHAnsi"/>
                <w:sz w:val="22"/>
                <w:szCs w:val="22"/>
              </w:rPr>
              <w:t>driving</w:t>
            </w:r>
            <w:proofErr w:type="spellEnd"/>
            <w:r w:rsidRPr="004C160B">
              <w:rPr>
                <w:rFonts w:asciiTheme="minorHAnsi" w:hAnsiTheme="minorHAnsi"/>
                <w:sz w:val="22"/>
                <w:szCs w:val="22"/>
              </w:rPr>
              <w:t xml:space="preserve"> range, faire venir un professionnel; Possiblement BLG pourrait être commanditaire et organisateur;</w:t>
            </w:r>
          </w:p>
          <w:p w:rsidR="004C160B" w:rsidRPr="004C160B" w:rsidRDefault="004C160B" w:rsidP="004C160B">
            <w:pPr>
              <w:rPr>
                <w:rFonts w:asciiTheme="minorHAnsi" w:hAnsiTheme="minorHAnsi"/>
                <w:b/>
                <w:sz w:val="22"/>
                <w:szCs w:val="22"/>
              </w:rPr>
            </w:pPr>
            <w:r>
              <w:rPr>
                <w:rFonts w:asciiTheme="minorHAnsi" w:hAnsiTheme="minorHAnsi"/>
                <w:b/>
                <w:sz w:val="22"/>
                <w:szCs w:val="22"/>
              </w:rPr>
              <w:t xml:space="preserve">Laval </w:t>
            </w:r>
          </w:p>
          <w:p w:rsidR="004C160B" w:rsidRPr="004C160B" w:rsidRDefault="004C160B" w:rsidP="004C160B">
            <w:pPr>
              <w:rPr>
                <w:rFonts w:asciiTheme="minorHAnsi" w:hAnsiTheme="minorHAnsi"/>
                <w:sz w:val="22"/>
                <w:szCs w:val="22"/>
              </w:rPr>
            </w:pPr>
            <w:r w:rsidRPr="004C160B">
              <w:rPr>
                <w:rFonts w:asciiTheme="minorHAnsi" w:hAnsiTheme="minorHAnsi"/>
                <w:sz w:val="22"/>
                <w:szCs w:val="22"/>
              </w:rPr>
              <w:t>Novembre 2019 : Collaboration AVEC CEGQ;</w:t>
            </w:r>
          </w:p>
          <w:p w:rsidR="004C160B" w:rsidRPr="004C160B" w:rsidRDefault="004C160B" w:rsidP="004C160B">
            <w:pPr>
              <w:rPr>
                <w:rFonts w:asciiTheme="minorHAnsi" w:hAnsiTheme="minorHAnsi"/>
                <w:sz w:val="22"/>
                <w:szCs w:val="22"/>
              </w:rPr>
            </w:pPr>
            <w:proofErr w:type="spellStart"/>
            <w:r w:rsidRPr="004C160B">
              <w:rPr>
                <w:rFonts w:asciiTheme="minorHAnsi" w:hAnsiTheme="minorHAnsi"/>
                <w:sz w:val="22"/>
                <w:szCs w:val="22"/>
              </w:rPr>
              <w:t>Lavery</w:t>
            </w:r>
            <w:proofErr w:type="spellEnd"/>
            <w:r w:rsidRPr="004C160B">
              <w:rPr>
                <w:rFonts w:asciiTheme="minorHAnsi" w:hAnsiTheme="minorHAnsi"/>
                <w:sz w:val="22"/>
                <w:szCs w:val="22"/>
              </w:rPr>
              <w:t xml:space="preserve"> fournit un formateur au nom du RQC;</w:t>
            </w:r>
          </w:p>
          <w:p w:rsidR="004C160B" w:rsidRPr="004C160B" w:rsidRDefault="004C160B" w:rsidP="004C160B">
            <w:pPr>
              <w:rPr>
                <w:rFonts w:asciiTheme="minorHAnsi" w:hAnsiTheme="minorHAnsi"/>
                <w:b/>
                <w:sz w:val="22"/>
                <w:szCs w:val="22"/>
              </w:rPr>
            </w:pPr>
            <w:r>
              <w:rPr>
                <w:rFonts w:asciiTheme="minorHAnsi" w:hAnsiTheme="minorHAnsi"/>
                <w:b/>
                <w:sz w:val="22"/>
                <w:szCs w:val="22"/>
              </w:rPr>
              <w:t>Trois-Rivières :</w:t>
            </w:r>
            <w:r>
              <w:rPr>
                <w:rFonts w:asciiTheme="minorHAnsi" w:hAnsiTheme="minorHAnsi"/>
                <w:sz w:val="22"/>
                <w:szCs w:val="22"/>
              </w:rPr>
              <w:t>Juin 2020 ?</w:t>
            </w:r>
            <w:r w:rsidRPr="004C160B">
              <w:rPr>
                <w:rFonts w:asciiTheme="minorHAnsi" w:hAnsiTheme="minorHAnsi"/>
                <w:sz w:val="22"/>
                <w:szCs w:val="22"/>
              </w:rPr>
              <w:t xml:space="preserve"> </w:t>
            </w:r>
          </w:p>
          <w:p w:rsidR="003567DC" w:rsidRPr="006B477F" w:rsidRDefault="004C160B" w:rsidP="004C160B">
            <w:pPr>
              <w:rPr>
                <w:rFonts w:asciiTheme="minorHAnsi" w:hAnsiTheme="minorHAnsi"/>
                <w:sz w:val="22"/>
                <w:szCs w:val="22"/>
              </w:rPr>
            </w:pPr>
            <w:r w:rsidRPr="004C160B">
              <w:rPr>
                <w:rFonts w:asciiTheme="minorHAnsi" w:hAnsiTheme="minorHAnsi"/>
                <w:sz w:val="22"/>
                <w:szCs w:val="22"/>
              </w:rPr>
              <w:t xml:space="preserve">Automne 2020 : Possibilité que </w:t>
            </w:r>
            <w:proofErr w:type="spellStart"/>
            <w:r w:rsidRPr="004C160B">
              <w:rPr>
                <w:rFonts w:asciiTheme="minorHAnsi" w:hAnsiTheme="minorHAnsi"/>
                <w:sz w:val="22"/>
                <w:szCs w:val="22"/>
              </w:rPr>
              <w:t>Lavery</w:t>
            </w:r>
            <w:proofErr w:type="spellEnd"/>
            <w:r w:rsidRPr="004C160B">
              <w:rPr>
                <w:rFonts w:asciiTheme="minorHAnsi" w:hAnsiTheme="minorHAnsi"/>
                <w:sz w:val="22"/>
                <w:szCs w:val="22"/>
              </w:rPr>
              <w:t xml:space="preserve"> nous reçoive avec formation?</w:t>
            </w:r>
          </w:p>
        </w:tc>
        <w:tc>
          <w:tcPr>
            <w:tcW w:w="813" w:type="dxa"/>
            <w:tcBorders>
              <w:top w:val="single" w:sz="4" w:space="0" w:color="auto"/>
              <w:left w:val="single" w:sz="4" w:space="0" w:color="auto"/>
              <w:bottom w:val="single" w:sz="4" w:space="0" w:color="auto"/>
              <w:right w:val="single" w:sz="4" w:space="0" w:color="auto"/>
            </w:tcBorders>
          </w:tcPr>
          <w:p w:rsidR="003F1A67" w:rsidRPr="003A0EDD" w:rsidRDefault="00194DA7" w:rsidP="00FD2DA4">
            <w:pPr>
              <w:jc w:val="center"/>
              <w:rPr>
                <w:rFonts w:asciiTheme="minorHAnsi" w:hAnsiTheme="minorHAnsi"/>
                <w:sz w:val="22"/>
                <w:szCs w:val="22"/>
              </w:rPr>
            </w:pPr>
            <w:r>
              <w:rPr>
                <w:rFonts w:asciiTheme="minorHAnsi" w:hAnsiTheme="minorHAnsi"/>
                <w:sz w:val="22"/>
                <w:szCs w:val="22"/>
              </w:rPr>
              <w:lastRenderedPageBreak/>
              <w:t>TOUS</w:t>
            </w:r>
          </w:p>
        </w:tc>
        <w:tc>
          <w:tcPr>
            <w:tcW w:w="1084" w:type="dxa"/>
            <w:tcBorders>
              <w:top w:val="single" w:sz="4" w:space="0" w:color="auto"/>
              <w:left w:val="single" w:sz="4" w:space="0" w:color="auto"/>
              <w:bottom w:val="single" w:sz="4" w:space="0" w:color="auto"/>
              <w:right w:val="single" w:sz="4" w:space="0" w:color="auto"/>
            </w:tcBorders>
          </w:tcPr>
          <w:p w:rsidR="003F1A67" w:rsidRDefault="00194DA7" w:rsidP="00FD2DA4">
            <w:pPr>
              <w:jc w:val="center"/>
              <w:rPr>
                <w:rFonts w:asciiTheme="minorHAnsi" w:hAnsiTheme="minorHAnsi"/>
                <w:sz w:val="22"/>
                <w:szCs w:val="22"/>
                <w:lang w:val="fr-FR"/>
              </w:rPr>
            </w:pPr>
            <w:r>
              <w:rPr>
                <w:rFonts w:asciiTheme="minorHAnsi" w:hAnsiTheme="minorHAnsi"/>
                <w:sz w:val="22"/>
                <w:szCs w:val="22"/>
                <w:lang w:val="fr-FR"/>
              </w:rPr>
              <w:t>31/08</w:t>
            </w:r>
          </w:p>
        </w:tc>
      </w:tr>
      <w:tr w:rsidR="003F1A67"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F1A67" w:rsidRDefault="003567DC" w:rsidP="00FD2DA4">
            <w:pPr>
              <w:rPr>
                <w:rFonts w:asciiTheme="minorHAnsi" w:hAnsiTheme="minorHAnsi"/>
                <w:sz w:val="22"/>
                <w:szCs w:val="22"/>
              </w:rPr>
            </w:pPr>
            <w:r>
              <w:rPr>
                <w:rFonts w:asciiTheme="minorHAnsi" w:hAnsiTheme="minorHAnsi"/>
                <w:sz w:val="22"/>
                <w:szCs w:val="22"/>
              </w:rPr>
              <w:t>Composition du CA + régie interne</w:t>
            </w:r>
          </w:p>
        </w:tc>
        <w:tc>
          <w:tcPr>
            <w:tcW w:w="5798" w:type="dxa"/>
            <w:tcBorders>
              <w:top w:val="single" w:sz="4" w:space="0" w:color="auto"/>
              <w:left w:val="single" w:sz="4" w:space="0" w:color="auto"/>
              <w:bottom w:val="single" w:sz="4" w:space="0" w:color="auto"/>
              <w:right w:val="single" w:sz="4" w:space="0" w:color="auto"/>
            </w:tcBorders>
          </w:tcPr>
          <w:p w:rsidR="00FF5D57" w:rsidRDefault="003567DC" w:rsidP="00D079A4">
            <w:pPr>
              <w:rPr>
                <w:rFonts w:asciiTheme="minorHAnsi" w:hAnsiTheme="minorHAnsi"/>
                <w:sz w:val="22"/>
                <w:szCs w:val="22"/>
              </w:rPr>
            </w:pPr>
            <w:r>
              <w:rPr>
                <w:rFonts w:asciiTheme="minorHAnsi" w:hAnsiTheme="minorHAnsi"/>
                <w:sz w:val="22"/>
                <w:szCs w:val="22"/>
              </w:rPr>
              <w:t>Nombre d’administrateurs et catégories :</w:t>
            </w:r>
            <w:r w:rsidR="00194DA7">
              <w:t xml:space="preserve"> </w:t>
            </w:r>
            <w:r w:rsidR="00194DA7" w:rsidRPr="00194DA7">
              <w:rPr>
                <w:rFonts w:asciiTheme="minorHAnsi" w:hAnsiTheme="minorHAnsi"/>
                <w:sz w:val="22"/>
                <w:szCs w:val="22"/>
              </w:rPr>
              <w:t xml:space="preserve">: 4 cautions, </w:t>
            </w:r>
            <w:r w:rsidR="00194DA7">
              <w:rPr>
                <w:rFonts w:asciiTheme="minorHAnsi" w:hAnsiTheme="minorHAnsi"/>
                <w:sz w:val="22"/>
                <w:szCs w:val="22"/>
              </w:rPr>
              <w:t>3 courtiers, 2 membres associés.</w:t>
            </w:r>
            <w:r w:rsidR="00194DA7" w:rsidRPr="00194DA7">
              <w:rPr>
                <w:rFonts w:asciiTheme="minorHAnsi" w:hAnsiTheme="minorHAnsi"/>
                <w:sz w:val="22"/>
                <w:szCs w:val="22"/>
              </w:rPr>
              <w:t xml:space="preserve"> S’il n’y a pas d’externe, on pourrait faire </w:t>
            </w:r>
            <w:r w:rsidR="004655D5">
              <w:rPr>
                <w:rFonts w:asciiTheme="minorHAnsi" w:hAnsiTheme="minorHAnsi"/>
                <w:sz w:val="22"/>
                <w:szCs w:val="22"/>
              </w:rPr>
              <w:t>5</w:t>
            </w:r>
            <w:r w:rsidR="00194DA7" w:rsidRPr="00194DA7">
              <w:rPr>
                <w:rFonts w:asciiTheme="minorHAnsi" w:hAnsiTheme="minorHAnsi"/>
                <w:sz w:val="22"/>
                <w:szCs w:val="22"/>
              </w:rPr>
              <w:t xml:space="preserve"> cautions.</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Ma</w:t>
            </w:r>
            <w:r>
              <w:rPr>
                <w:rFonts w:asciiTheme="minorHAnsi" w:hAnsiTheme="minorHAnsi"/>
                <w:sz w:val="22"/>
                <w:szCs w:val="22"/>
              </w:rPr>
              <w:t xml:space="preserve">ndat de 2 ans; Pas tous en même temps, important d’assurer une </w:t>
            </w:r>
            <w:r w:rsidR="00144E3D">
              <w:rPr>
                <w:rFonts w:asciiTheme="minorHAnsi" w:hAnsiTheme="minorHAnsi"/>
                <w:sz w:val="22"/>
                <w:szCs w:val="22"/>
              </w:rPr>
              <w:t>relève</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 xml:space="preserve">Les 6 premiers, nos mandats </w:t>
            </w:r>
            <w:bookmarkStart w:id="0" w:name="_GoBack"/>
            <w:bookmarkEnd w:id="0"/>
            <w:r w:rsidR="000D296F" w:rsidRPr="00194DA7">
              <w:rPr>
                <w:rFonts w:asciiTheme="minorHAnsi" w:hAnsiTheme="minorHAnsi"/>
                <w:sz w:val="22"/>
                <w:szCs w:val="22"/>
              </w:rPr>
              <w:t>termineront</w:t>
            </w:r>
            <w:r w:rsidRPr="00194DA7">
              <w:rPr>
                <w:rFonts w:asciiTheme="minorHAnsi" w:hAnsiTheme="minorHAnsi"/>
                <w:sz w:val="22"/>
                <w:szCs w:val="22"/>
              </w:rPr>
              <w:t xml:space="preserve"> en janvier 2021;</w:t>
            </w:r>
          </w:p>
          <w:p w:rsidR="003567DC" w:rsidRPr="00633AAB" w:rsidRDefault="00194DA7" w:rsidP="00194DA7">
            <w:pPr>
              <w:rPr>
                <w:rFonts w:asciiTheme="minorHAnsi" w:hAnsiTheme="minorHAnsi"/>
                <w:sz w:val="22"/>
                <w:szCs w:val="22"/>
              </w:rPr>
            </w:pPr>
            <w:r w:rsidRPr="00194DA7">
              <w:rPr>
                <w:rFonts w:asciiTheme="minorHAnsi" w:hAnsiTheme="minorHAnsi"/>
                <w:sz w:val="22"/>
                <w:szCs w:val="22"/>
              </w:rPr>
              <w:t xml:space="preserve">Doit préparer notre régie pour la nomination du CA (à l’Assemblé annuelle); Léa </w:t>
            </w:r>
            <w:r>
              <w:rPr>
                <w:rFonts w:asciiTheme="minorHAnsi" w:hAnsiTheme="minorHAnsi"/>
                <w:sz w:val="22"/>
                <w:szCs w:val="22"/>
              </w:rPr>
              <w:t>pourrait peut-être s’en occuper</w:t>
            </w:r>
          </w:p>
        </w:tc>
        <w:tc>
          <w:tcPr>
            <w:tcW w:w="813" w:type="dxa"/>
            <w:tcBorders>
              <w:top w:val="single" w:sz="4" w:space="0" w:color="auto"/>
              <w:left w:val="single" w:sz="4" w:space="0" w:color="auto"/>
              <w:bottom w:val="single" w:sz="4" w:space="0" w:color="auto"/>
              <w:right w:val="single" w:sz="4" w:space="0" w:color="auto"/>
            </w:tcBorders>
          </w:tcPr>
          <w:p w:rsidR="003F1A67" w:rsidRPr="003A0EDD" w:rsidRDefault="003F1A67" w:rsidP="00FD2DA4">
            <w:pPr>
              <w:jc w:val="center"/>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633AAB" w:rsidRDefault="00633AAB" w:rsidP="00633AAB">
            <w:pPr>
              <w:jc w:val="center"/>
              <w:rPr>
                <w:rFonts w:asciiTheme="minorHAnsi" w:hAnsiTheme="minorHAnsi"/>
                <w:sz w:val="22"/>
                <w:szCs w:val="22"/>
                <w:lang w:val="fr-FR"/>
              </w:rPr>
            </w:pP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Mise à jour des membres + sollicitation à jour/ recrutement</w:t>
            </w:r>
          </w:p>
        </w:tc>
        <w:tc>
          <w:tcPr>
            <w:tcW w:w="5798" w:type="dxa"/>
            <w:tcBorders>
              <w:top w:val="single" w:sz="4" w:space="0" w:color="auto"/>
              <w:left w:val="single" w:sz="4" w:space="0" w:color="auto"/>
              <w:bottom w:val="single" w:sz="4" w:space="0" w:color="auto"/>
              <w:right w:val="single" w:sz="4" w:space="0" w:color="auto"/>
            </w:tcBorders>
          </w:tcPr>
          <w:p w:rsidR="00194DA7" w:rsidRPr="00194DA7" w:rsidRDefault="00194DA7" w:rsidP="00194DA7">
            <w:pPr>
              <w:rPr>
                <w:rFonts w:asciiTheme="minorHAnsi" w:hAnsiTheme="minorHAnsi"/>
                <w:sz w:val="22"/>
                <w:szCs w:val="22"/>
              </w:rPr>
            </w:pPr>
            <w:r>
              <w:rPr>
                <w:rFonts w:asciiTheme="minorHAnsi" w:hAnsiTheme="minorHAnsi"/>
                <w:sz w:val="22"/>
                <w:szCs w:val="22"/>
              </w:rPr>
              <w:t>-</w:t>
            </w:r>
            <w:r w:rsidRPr="00194DA7">
              <w:rPr>
                <w:rFonts w:asciiTheme="minorHAnsi" w:hAnsiTheme="minorHAnsi"/>
                <w:sz w:val="22"/>
                <w:szCs w:val="22"/>
              </w:rPr>
              <w:t>Pour chaque nouveau membre, faire une annonce LinkedIn;</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Préparer un kit d’ouverture nouveau membres : cartes de membre, PDF, etc.</w:t>
            </w:r>
          </w:p>
          <w:p w:rsidR="00194DA7" w:rsidRPr="00194DA7" w:rsidRDefault="00194DA7" w:rsidP="00194DA7">
            <w:pPr>
              <w:rPr>
                <w:rFonts w:asciiTheme="minorHAnsi" w:hAnsiTheme="minorHAnsi"/>
                <w:sz w:val="22"/>
                <w:szCs w:val="22"/>
              </w:rPr>
            </w:pPr>
            <w:r>
              <w:rPr>
                <w:rFonts w:asciiTheme="minorHAnsi" w:hAnsiTheme="minorHAnsi"/>
                <w:sz w:val="22"/>
                <w:szCs w:val="22"/>
              </w:rPr>
              <w:t>-</w:t>
            </w:r>
            <w:r w:rsidRPr="00194DA7">
              <w:rPr>
                <w:rFonts w:asciiTheme="minorHAnsi" w:hAnsiTheme="minorHAnsi"/>
                <w:sz w:val="22"/>
                <w:szCs w:val="22"/>
              </w:rPr>
              <w:t>Trouver un porte-cartes avec crayons, logo de RQC;</w:t>
            </w:r>
            <w:r>
              <w:rPr>
                <w:rFonts w:asciiTheme="minorHAnsi" w:hAnsiTheme="minorHAnsi"/>
                <w:sz w:val="22"/>
                <w:szCs w:val="22"/>
              </w:rPr>
              <w:t xml:space="preserve"> CC</w:t>
            </w:r>
          </w:p>
          <w:p w:rsidR="003567DC" w:rsidRPr="00633AAB" w:rsidRDefault="00194DA7" w:rsidP="00194DA7">
            <w:pPr>
              <w:rPr>
                <w:rFonts w:asciiTheme="minorHAnsi" w:hAnsiTheme="minorHAnsi"/>
                <w:sz w:val="22"/>
                <w:szCs w:val="22"/>
              </w:rPr>
            </w:pPr>
            <w:r>
              <w:rPr>
                <w:rFonts w:asciiTheme="minorHAnsi" w:hAnsiTheme="minorHAnsi"/>
                <w:sz w:val="22"/>
                <w:szCs w:val="22"/>
              </w:rPr>
              <w:t>-</w:t>
            </w:r>
            <w:r w:rsidRPr="00194DA7">
              <w:rPr>
                <w:rFonts w:asciiTheme="minorHAnsi" w:hAnsiTheme="minorHAnsi"/>
                <w:sz w:val="22"/>
                <w:szCs w:val="22"/>
              </w:rPr>
              <w:t>Il faut se trouver des membres, c’est le temps de faire des rappels;</w:t>
            </w:r>
          </w:p>
        </w:tc>
        <w:tc>
          <w:tcPr>
            <w:tcW w:w="813" w:type="dxa"/>
            <w:tcBorders>
              <w:top w:val="single" w:sz="4" w:space="0" w:color="auto"/>
              <w:left w:val="single" w:sz="4" w:space="0" w:color="auto"/>
              <w:bottom w:val="single" w:sz="4" w:space="0" w:color="auto"/>
              <w:right w:val="single" w:sz="4" w:space="0" w:color="auto"/>
            </w:tcBorders>
          </w:tcPr>
          <w:p w:rsidR="003567DC" w:rsidRDefault="00194DA7" w:rsidP="00FD2DA4">
            <w:pPr>
              <w:jc w:val="center"/>
              <w:rPr>
                <w:rFonts w:asciiTheme="minorHAnsi" w:hAnsiTheme="minorHAnsi"/>
                <w:sz w:val="22"/>
                <w:szCs w:val="22"/>
              </w:rPr>
            </w:pPr>
            <w:r>
              <w:rPr>
                <w:rFonts w:asciiTheme="minorHAnsi" w:hAnsiTheme="minorHAnsi"/>
                <w:sz w:val="22"/>
                <w:szCs w:val="22"/>
              </w:rPr>
              <w:t>CC</w:t>
            </w:r>
          </w:p>
          <w:p w:rsidR="00194DA7" w:rsidRPr="003A0EDD" w:rsidRDefault="00194DA7" w:rsidP="00FD2DA4">
            <w:pPr>
              <w:jc w:val="center"/>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rsidR="003567DC" w:rsidRDefault="00194DA7" w:rsidP="00633AAB">
            <w:pPr>
              <w:jc w:val="center"/>
              <w:rPr>
                <w:rFonts w:asciiTheme="minorHAnsi" w:hAnsiTheme="minorHAnsi"/>
                <w:sz w:val="22"/>
                <w:szCs w:val="22"/>
                <w:lang w:val="fr-FR"/>
              </w:rPr>
            </w:pPr>
            <w:r>
              <w:rPr>
                <w:rFonts w:asciiTheme="minorHAnsi" w:hAnsiTheme="minorHAnsi"/>
                <w:sz w:val="22"/>
                <w:szCs w:val="22"/>
                <w:lang w:val="fr-FR"/>
              </w:rPr>
              <w:t>31/08</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Finances</w:t>
            </w:r>
          </w:p>
        </w:tc>
        <w:tc>
          <w:tcPr>
            <w:tcW w:w="5798" w:type="dxa"/>
            <w:tcBorders>
              <w:top w:val="single" w:sz="4" w:space="0" w:color="auto"/>
              <w:left w:val="single" w:sz="4" w:space="0" w:color="auto"/>
              <w:bottom w:val="single" w:sz="4" w:space="0" w:color="auto"/>
              <w:right w:val="single" w:sz="4" w:space="0" w:color="auto"/>
            </w:tcBorders>
          </w:tcPr>
          <w:p w:rsidR="00194DA7" w:rsidRPr="00194DA7" w:rsidRDefault="00194DA7" w:rsidP="00194DA7">
            <w:pPr>
              <w:rPr>
                <w:rFonts w:asciiTheme="minorHAnsi" w:hAnsiTheme="minorHAnsi"/>
                <w:sz w:val="22"/>
                <w:szCs w:val="22"/>
              </w:rPr>
            </w:pPr>
            <w:r>
              <w:rPr>
                <w:rFonts w:asciiTheme="minorHAnsi" w:hAnsiTheme="minorHAnsi"/>
                <w:sz w:val="22"/>
                <w:szCs w:val="22"/>
              </w:rPr>
              <w:t>Il reste BCF et Intact à recevoir pour les adhésions</w:t>
            </w:r>
          </w:p>
          <w:p w:rsidR="00194DA7" w:rsidRDefault="00194DA7" w:rsidP="00194DA7">
            <w:pPr>
              <w:rPr>
                <w:rFonts w:asciiTheme="minorHAnsi" w:hAnsiTheme="minorHAnsi"/>
                <w:sz w:val="22"/>
                <w:szCs w:val="22"/>
              </w:rPr>
            </w:pPr>
            <w:r>
              <w:rPr>
                <w:rFonts w:asciiTheme="minorHAnsi" w:hAnsiTheme="minorHAnsi"/>
                <w:sz w:val="22"/>
                <w:szCs w:val="22"/>
              </w:rPr>
              <w:t>À jour factures à payer</w:t>
            </w:r>
          </w:p>
          <w:p w:rsidR="003567DC" w:rsidRDefault="00194DA7" w:rsidP="00194DA7">
            <w:pPr>
              <w:rPr>
                <w:rFonts w:asciiTheme="minorHAnsi" w:hAnsiTheme="minorHAnsi"/>
                <w:sz w:val="22"/>
                <w:szCs w:val="22"/>
              </w:rPr>
            </w:pPr>
            <w:r>
              <w:rPr>
                <w:rFonts w:asciiTheme="minorHAnsi" w:hAnsiTheme="minorHAnsi"/>
                <w:sz w:val="22"/>
                <w:szCs w:val="22"/>
              </w:rPr>
              <w:t>On a un surplus pour l’instant</w:t>
            </w:r>
          </w:p>
          <w:p w:rsidR="00194DA7" w:rsidRDefault="00194DA7" w:rsidP="00194DA7">
            <w:pPr>
              <w:rPr>
                <w:rFonts w:asciiTheme="minorHAnsi" w:hAnsiTheme="minorHAnsi"/>
                <w:sz w:val="22"/>
                <w:szCs w:val="22"/>
              </w:rPr>
            </w:pPr>
            <w:r w:rsidRPr="00194DA7">
              <w:rPr>
                <w:rFonts w:asciiTheme="minorHAnsi" w:hAnsiTheme="minorHAnsi"/>
                <w:sz w:val="22"/>
                <w:szCs w:val="22"/>
              </w:rPr>
              <w:t>Vérifier si nous devons faire un rapport d’impôt pour OSBL; Laisser ça entre les mains du bureau comptable à nominer.</w:t>
            </w:r>
            <w:r>
              <w:rPr>
                <w:rFonts w:asciiTheme="minorHAnsi" w:hAnsiTheme="minorHAnsi"/>
                <w:sz w:val="22"/>
                <w:szCs w:val="22"/>
              </w:rPr>
              <w:t xml:space="preserve"> Suivi MBV</w:t>
            </w:r>
          </w:p>
          <w:p w:rsidR="00194DA7" w:rsidRPr="00633AAB" w:rsidRDefault="00194DA7" w:rsidP="00194DA7">
            <w:pPr>
              <w:rPr>
                <w:rFonts w:asciiTheme="minorHAnsi" w:hAnsiTheme="minorHAnsi"/>
                <w:sz w:val="22"/>
                <w:szCs w:val="22"/>
              </w:rPr>
            </w:pPr>
            <w:r w:rsidRPr="00194DA7">
              <w:rPr>
                <w:rFonts w:asciiTheme="minorHAnsi" w:hAnsiTheme="minorHAnsi"/>
                <w:sz w:val="22"/>
                <w:szCs w:val="22"/>
              </w:rPr>
              <w:t>Il faut appointer un comptable. Groupe RBL GVBM; Leur recommander de devenir membres et on leur fera un prix 50% rabais;</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194DA7" w:rsidP="00FD2DA4">
            <w:pPr>
              <w:jc w:val="center"/>
              <w:rPr>
                <w:rFonts w:asciiTheme="minorHAnsi" w:hAnsiTheme="minorHAnsi"/>
                <w:sz w:val="22"/>
                <w:szCs w:val="22"/>
              </w:rPr>
            </w:pPr>
            <w:r>
              <w:rPr>
                <w:rFonts w:asciiTheme="minorHAnsi" w:hAnsiTheme="minorHAnsi"/>
                <w:sz w:val="22"/>
                <w:szCs w:val="22"/>
              </w:rPr>
              <w:t>MBV</w:t>
            </w:r>
          </w:p>
        </w:tc>
        <w:tc>
          <w:tcPr>
            <w:tcW w:w="1084" w:type="dxa"/>
            <w:tcBorders>
              <w:top w:val="single" w:sz="4" w:space="0" w:color="auto"/>
              <w:left w:val="single" w:sz="4" w:space="0" w:color="auto"/>
              <w:bottom w:val="single" w:sz="4" w:space="0" w:color="auto"/>
              <w:right w:val="single" w:sz="4" w:space="0" w:color="auto"/>
            </w:tcBorders>
          </w:tcPr>
          <w:p w:rsidR="003567DC" w:rsidRDefault="00194DA7" w:rsidP="00633AAB">
            <w:pPr>
              <w:jc w:val="center"/>
              <w:rPr>
                <w:rFonts w:asciiTheme="minorHAnsi" w:hAnsiTheme="minorHAnsi"/>
                <w:sz w:val="22"/>
                <w:szCs w:val="22"/>
                <w:lang w:val="fr-FR"/>
              </w:rPr>
            </w:pPr>
            <w:r>
              <w:rPr>
                <w:rFonts w:asciiTheme="minorHAnsi" w:hAnsiTheme="minorHAnsi"/>
                <w:sz w:val="22"/>
                <w:szCs w:val="22"/>
                <w:lang w:val="fr-FR"/>
              </w:rPr>
              <w:t>N/A</w:t>
            </w: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Infolettre et autres publications</w:t>
            </w:r>
          </w:p>
        </w:tc>
        <w:tc>
          <w:tcPr>
            <w:tcW w:w="5798" w:type="dxa"/>
            <w:tcBorders>
              <w:top w:val="single" w:sz="4" w:space="0" w:color="auto"/>
              <w:left w:val="single" w:sz="4" w:space="0" w:color="auto"/>
              <w:bottom w:val="single" w:sz="4" w:space="0" w:color="auto"/>
              <w:right w:val="single" w:sz="4" w:space="0" w:color="auto"/>
            </w:tcBorders>
          </w:tcPr>
          <w:p w:rsidR="003567DC" w:rsidRPr="00633AAB" w:rsidRDefault="00194DA7" w:rsidP="00D079A4">
            <w:pPr>
              <w:rPr>
                <w:rFonts w:asciiTheme="minorHAnsi" w:hAnsiTheme="minorHAnsi"/>
                <w:sz w:val="22"/>
                <w:szCs w:val="22"/>
              </w:rPr>
            </w:pPr>
            <w:r>
              <w:rPr>
                <w:rFonts w:asciiTheme="minorHAnsi" w:hAnsiTheme="minorHAnsi"/>
                <w:sz w:val="22"/>
                <w:szCs w:val="22"/>
              </w:rPr>
              <w:t>Prochaine réunion</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567DC" w:rsidP="00FD2DA4">
            <w:pPr>
              <w:jc w:val="center"/>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3567DC" w:rsidRDefault="003567DC" w:rsidP="00633AAB">
            <w:pPr>
              <w:jc w:val="center"/>
              <w:rPr>
                <w:rFonts w:asciiTheme="minorHAnsi" w:hAnsiTheme="minorHAnsi"/>
                <w:sz w:val="22"/>
                <w:szCs w:val="22"/>
                <w:lang w:val="fr-FR"/>
              </w:rPr>
            </w:pP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Site web et réseaux sociaux</w:t>
            </w:r>
          </w:p>
        </w:tc>
        <w:tc>
          <w:tcPr>
            <w:tcW w:w="5798" w:type="dxa"/>
            <w:tcBorders>
              <w:top w:val="single" w:sz="4" w:space="0" w:color="auto"/>
              <w:left w:val="single" w:sz="4" w:space="0" w:color="auto"/>
              <w:bottom w:val="single" w:sz="4" w:space="0" w:color="auto"/>
              <w:right w:val="single" w:sz="4" w:space="0" w:color="auto"/>
            </w:tcBorders>
          </w:tcPr>
          <w:p w:rsidR="00194DA7" w:rsidRPr="00194DA7" w:rsidRDefault="00194DA7" w:rsidP="00194DA7">
            <w:pPr>
              <w:rPr>
                <w:rFonts w:asciiTheme="minorHAnsi" w:hAnsiTheme="minorHAnsi"/>
                <w:sz w:val="22"/>
                <w:szCs w:val="22"/>
              </w:rPr>
            </w:pPr>
            <w:r w:rsidRPr="00194DA7">
              <w:rPr>
                <w:rFonts w:asciiTheme="minorHAnsi" w:hAnsiTheme="minorHAnsi"/>
                <w:sz w:val="22"/>
                <w:szCs w:val="22"/>
              </w:rPr>
              <w:t>Être plu</w:t>
            </w:r>
            <w:r w:rsidR="0005493D">
              <w:rPr>
                <w:rFonts w:asciiTheme="minorHAnsi" w:hAnsiTheme="minorHAnsi"/>
                <w:sz w:val="22"/>
                <w:szCs w:val="22"/>
              </w:rPr>
              <w:t xml:space="preserve">s actif sur les réseaux sociaux, se concentrer sur </w:t>
            </w:r>
            <w:proofErr w:type="spellStart"/>
            <w:r w:rsidR="0005493D">
              <w:rPr>
                <w:rFonts w:asciiTheme="minorHAnsi" w:hAnsiTheme="minorHAnsi"/>
                <w:sz w:val="22"/>
                <w:szCs w:val="22"/>
              </w:rPr>
              <w:t>linkedin</w:t>
            </w:r>
            <w:proofErr w:type="spellEnd"/>
          </w:p>
          <w:p w:rsidR="003567DC" w:rsidRPr="00723FF7" w:rsidRDefault="00194DA7" w:rsidP="00194DA7">
            <w:pPr>
              <w:rPr>
                <w:rFonts w:asciiTheme="minorHAnsi" w:hAnsiTheme="minorHAnsi"/>
                <w:sz w:val="22"/>
                <w:szCs w:val="22"/>
              </w:rPr>
            </w:pPr>
            <w:r w:rsidRPr="00194DA7">
              <w:rPr>
                <w:rFonts w:asciiTheme="minorHAnsi" w:hAnsiTheme="minorHAnsi"/>
                <w:sz w:val="22"/>
                <w:szCs w:val="22"/>
              </w:rPr>
              <w:lastRenderedPageBreak/>
              <w:t>Facebook, on pourra</w:t>
            </w:r>
            <w:r w:rsidR="0005493D">
              <w:rPr>
                <w:rFonts w:asciiTheme="minorHAnsi" w:hAnsiTheme="minorHAnsi"/>
                <w:sz w:val="22"/>
                <w:szCs w:val="22"/>
              </w:rPr>
              <w:t>it limiter, car moins pertinent</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567DC" w:rsidP="00FD2DA4">
            <w:pPr>
              <w:jc w:val="center"/>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3567DC" w:rsidRDefault="003567DC" w:rsidP="00FD2DA4">
            <w:pPr>
              <w:jc w:val="center"/>
              <w:rPr>
                <w:rFonts w:asciiTheme="minorHAnsi" w:hAnsiTheme="minorHAnsi"/>
                <w:sz w:val="22"/>
                <w:szCs w:val="22"/>
                <w:lang w:val="fr-FR"/>
              </w:rPr>
            </w:pPr>
          </w:p>
        </w:tc>
      </w:tr>
      <w:tr w:rsidR="003567DC"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567DC" w:rsidRDefault="003567DC" w:rsidP="00FD2DA4">
            <w:pPr>
              <w:rPr>
                <w:rFonts w:asciiTheme="minorHAnsi" w:hAnsiTheme="minorHAnsi"/>
                <w:sz w:val="22"/>
                <w:szCs w:val="22"/>
              </w:rPr>
            </w:pPr>
            <w:r>
              <w:rPr>
                <w:rFonts w:asciiTheme="minorHAnsi" w:hAnsiTheme="minorHAnsi"/>
                <w:sz w:val="22"/>
                <w:szCs w:val="22"/>
              </w:rPr>
              <w:t>Partenariat avec d’autres associations - développement</w:t>
            </w:r>
          </w:p>
        </w:tc>
        <w:tc>
          <w:tcPr>
            <w:tcW w:w="5798" w:type="dxa"/>
            <w:tcBorders>
              <w:top w:val="single" w:sz="4" w:space="0" w:color="auto"/>
              <w:left w:val="single" w:sz="4" w:space="0" w:color="auto"/>
              <w:bottom w:val="single" w:sz="4" w:space="0" w:color="auto"/>
              <w:right w:val="single" w:sz="4" w:space="0" w:color="auto"/>
            </w:tcBorders>
          </w:tcPr>
          <w:p w:rsidR="00194DA7" w:rsidRPr="00194DA7" w:rsidRDefault="00194DA7" w:rsidP="00194DA7">
            <w:pPr>
              <w:rPr>
                <w:rFonts w:asciiTheme="minorHAnsi" w:hAnsiTheme="minorHAnsi"/>
                <w:sz w:val="22"/>
                <w:szCs w:val="22"/>
              </w:rPr>
            </w:pPr>
            <w:r w:rsidRPr="00194DA7">
              <w:rPr>
                <w:rFonts w:asciiTheme="minorHAnsi" w:hAnsiTheme="minorHAnsi"/>
                <w:sz w:val="22"/>
                <w:szCs w:val="22"/>
              </w:rPr>
              <w:t>-</w:t>
            </w:r>
            <w:r w:rsidRPr="00194DA7">
              <w:rPr>
                <w:rFonts w:asciiTheme="minorHAnsi" w:hAnsiTheme="minorHAnsi"/>
                <w:sz w:val="22"/>
                <w:szCs w:val="22"/>
              </w:rPr>
              <w:tab/>
              <w:t>LARAQ : G. Morin;</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w:t>
            </w:r>
            <w:r w:rsidRPr="00194DA7">
              <w:rPr>
                <w:rFonts w:asciiTheme="minorHAnsi" w:hAnsiTheme="minorHAnsi"/>
                <w:sz w:val="22"/>
                <w:szCs w:val="22"/>
              </w:rPr>
              <w:tab/>
              <w:t>AQEI : Mathieu</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w:t>
            </w:r>
            <w:r w:rsidRPr="00194DA7">
              <w:rPr>
                <w:rFonts w:asciiTheme="minorHAnsi" w:hAnsiTheme="minorHAnsi"/>
                <w:sz w:val="22"/>
                <w:szCs w:val="22"/>
              </w:rPr>
              <w:tab/>
              <w:t>ACQ Mauricie : Mathieu</w:t>
            </w:r>
          </w:p>
          <w:p w:rsidR="00194DA7" w:rsidRPr="00194DA7" w:rsidRDefault="00194DA7" w:rsidP="00194DA7">
            <w:pPr>
              <w:rPr>
                <w:rFonts w:asciiTheme="minorHAnsi" w:hAnsiTheme="minorHAnsi"/>
                <w:sz w:val="22"/>
                <w:szCs w:val="22"/>
              </w:rPr>
            </w:pPr>
            <w:r w:rsidRPr="00194DA7">
              <w:rPr>
                <w:rFonts w:asciiTheme="minorHAnsi" w:hAnsiTheme="minorHAnsi"/>
                <w:sz w:val="22"/>
                <w:szCs w:val="22"/>
              </w:rPr>
              <w:t>-</w:t>
            </w:r>
            <w:r w:rsidRPr="00194DA7">
              <w:rPr>
                <w:rFonts w:asciiTheme="minorHAnsi" w:hAnsiTheme="minorHAnsi"/>
                <w:sz w:val="22"/>
                <w:szCs w:val="22"/>
              </w:rPr>
              <w:tab/>
              <w:t>CEGQ : contact déjà établi;</w:t>
            </w:r>
          </w:p>
          <w:p w:rsidR="003567DC" w:rsidRPr="00723FF7" w:rsidRDefault="00F91646" w:rsidP="00F91646">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Beauvais </w:t>
            </w:r>
            <w:proofErr w:type="spellStart"/>
            <w:r>
              <w:rPr>
                <w:rFonts w:asciiTheme="minorHAnsi" w:hAnsiTheme="minorHAnsi"/>
                <w:sz w:val="22"/>
                <w:szCs w:val="22"/>
              </w:rPr>
              <w:t>Truchon</w:t>
            </w:r>
            <w:proofErr w:type="spellEnd"/>
            <w:r>
              <w:rPr>
                <w:rFonts w:asciiTheme="minorHAnsi" w:hAnsiTheme="minorHAnsi"/>
                <w:sz w:val="22"/>
                <w:szCs w:val="22"/>
              </w:rPr>
              <w:t xml:space="preserve"> à Québec</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3567DC" w:rsidP="00FD2DA4">
            <w:pPr>
              <w:jc w:val="center"/>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3567DC" w:rsidRDefault="003567DC" w:rsidP="00FD2DA4">
            <w:pPr>
              <w:jc w:val="center"/>
              <w:rPr>
                <w:rFonts w:asciiTheme="minorHAnsi" w:hAnsiTheme="minorHAnsi"/>
                <w:sz w:val="22"/>
                <w:szCs w:val="22"/>
                <w:lang w:val="fr-FR"/>
              </w:rPr>
            </w:pPr>
          </w:p>
        </w:tc>
      </w:tr>
      <w:tr w:rsidR="003F1A67" w:rsidRPr="00B832AD" w:rsidTr="00C8085A">
        <w:trPr>
          <w:trHeight w:val="609"/>
        </w:trPr>
        <w:tc>
          <w:tcPr>
            <w:tcW w:w="2976" w:type="dxa"/>
            <w:tcBorders>
              <w:top w:val="single" w:sz="4" w:space="0" w:color="auto"/>
              <w:left w:val="single" w:sz="4" w:space="0" w:color="auto"/>
              <w:bottom w:val="single" w:sz="4" w:space="0" w:color="auto"/>
              <w:right w:val="single" w:sz="4" w:space="0" w:color="auto"/>
            </w:tcBorders>
          </w:tcPr>
          <w:p w:rsidR="003F1A67" w:rsidRDefault="00EC3477" w:rsidP="00FD2DA4">
            <w:pPr>
              <w:rPr>
                <w:rFonts w:asciiTheme="minorHAnsi" w:hAnsiTheme="minorHAnsi"/>
                <w:sz w:val="22"/>
                <w:szCs w:val="22"/>
              </w:rPr>
            </w:pPr>
            <w:r>
              <w:rPr>
                <w:rFonts w:asciiTheme="minorHAnsi" w:hAnsiTheme="minorHAnsi"/>
                <w:sz w:val="22"/>
                <w:szCs w:val="22"/>
              </w:rPr>
              <w:t>Varia</w:t>
            </w:r>
          </w:p>
        </w:tc>
        <w:tc>
          <w:tcPr>
            <w:tcW w:w="5798" w:type="dxa"/>
            <w:tcBorders>
              <w:top w:val="single" w:sz="4" w:space="0" w:color="auto"/>
              <w:left w:val="single" w:sz="4" w:space="0" w:color="auto"/>
              <w:bottom w:val="single" w:sz="4" w:space="0" w:color="auto"/>
              <w:right w:val="single" w:sz="4" w:space="0" w:color="auto"/>
            </w:tcBorders>
          </w:tcPr>
          <w:p w:rsidR="00723FF7" w:rsidRPr="00723FF7" w:rsidRDefault="00194DA7" w:rsidP="00947371">
            <w:pPr>
              <w:rPr>
                <w:rFonts w:asciiTheme="minorHAnsi" w:hAnsiTheme="minorHAnsi"/>
                <w:sz w:val="22"/>
                <w:szCs w:val="22"/>
              </w:rPr>
            </w:pPr>
            <w:r>
              <w:rPr>
                <w:rFonts w:asciiTheme="minorHAnsi" w:hAnsiTheme="minorHAnsi"/>
                <w:sz w:val="22"/>
                <w:szCs w:val="22"/>
              </w:rPr>
              <w:t>Inclus dans les différents sujets</w:t>
            </w:r>
          </w:p>
        </w:tc>
        <w:tc>
          <w:tcPr>
            <w:tcW w:w="813" w:type="dxa"/>
            <w:tcBorders>
              <w:top w:val="single" w:sz="4" w:space="0" w:color="auto"/>
              <w:left w:val="single" w:sz="4" w:space="0" w:color="auto"/>
              <w:bottom w:val="single" w:sz="4" w:space="0" w:color="auto"/>
              <w:right w:val="single" w:sz="4" w:space="0" w:color="auto"/>
            </w:tcBorders>
          </w:tcPr>
          <w:p w:rsidR="003F1A67" w:rsidRPr="003A0EDD" w:rsidRDefault="003F1A67" w:rsidP="00FD2DA4">
            <w:pPr>
              <w:jc w:val="center"/>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3F1A67" w:rsidRDefault="003F1A67" w:rsidP="00FD2DA4">
            <w:pPr>
              <w:jc w:val="center"/>
              <w:rPr>
                <w:rFonts w:asciiTheme="minorHAnsi" w:hAnsiTheme="minorHAnsi"/>
                <w:sz w:val="22"/>
                <w:szCs w:val="22"/>
                <w:lang w:val="fr-FR"/>
              </w:rPr>
            </w:pPr>
          </w:p>
        </w:tc>
      </w:tr>
    </w:tbl>
    <w:p w:rsidR="00F142CE" w:rsidRPr="00827DA2" w:rsidRDefault="00137B69" w:rsidP="00A57A9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rsidR="00827DA2" w:rsidRDefault="00137B69" w:rsidP="00395478">
      <w:pPr>
        <w:ind w:left="-90"/>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CC4652">
        <w:rPr>
          <w:sz w:val="18"/>
          <w:szCs w:val="20"/>
          <w:lang w:val="fr-FR"/>
        </w:rPr>
        <w:t xml:space="preserve">Le </w:t>
      </w:r>
      <w:r w:rsidR="00F91646">
        <w:rPr>
          <w:sz w:val="18"/>
          <w:szCs w:val="20"/>
          <w:lang w:val="fr-FR"/>
        </w:rPr>
        <w:t xml:space="preserve">26 </w:t>
      </w:r>
      <w:r w:rsidR="003C4A6D">
        <w:rPr>
          <w:sz w:val="18"/>
          <w:szCs w:val="20"/>
          <w:lang w:val="fr-FR"/>
        </w:rPr>
        <w:t>août 2019</w:t>
      </w:r>
    </w:p>
    <w:p w:rsidR="004649A2" w:rsidRPr="003629A6" w:rsidRDefault="00A41DEB" w:rsidP="004649A2">
      <w:pPr>
        <w:jc w:val="center"/>
        <w:rPr>
          <w:b/>
        </w:rPr>
      </w:pPr>
      <w:r>
        <w:rPr>
          <w:b/>
          <w:lang w:val="fr-FR"/>
        </w:rPr>
        <w:t>P</w:t>
      </w:r>
      <w:r w:rsidR="004649A2" w:rsidRPr="003629A6">
        <w:rPr>
          <w:b/>
          <w:lang w:val="fr-FR"/>
        </w:rPr>
        <w:t xml:space="preserve">rochaine réunion : </w:t>
      </w:r>
      <w:r w:rsidR="003C4A6D">
        <w:rPr>
          <w:b/>
          <w:lang w:val="fr-FR"/>
        </w:rPr>
        <w:t>à déterminer à l’automne 2019</w:t>
      </w:r>
    </w:p>
    <w:sectPr w:rsidR="004649A2" w:rsidRPr="003629A6" w:rsidSect="00AD7F2A">
      <w:pgSz w:w="12240" w:h="15840" w:code="1"/>
      <w:pgMar w:top="288" w:right="720" w:bottom="288" w:left="72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0"/>
  </w:num>
  <w:num w:numId="6">
    <w:abstractNumId w:val="7"/>
  </w:num>
  <w:num w:numId="7">
    <w:abstractNumId w:val="9"/>
  </w:num>
  <w:num w:numId="8">
    <w:abstractNumId w:val="2"/>
  </w:num>
  <w:num w:numId="9">
    <w:abstractNumId w:val="1"/>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0"/>
  <w:proofState w:spelling="clean"/>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824"/>
    <w:rsid w:val="000101BD"/>
    <w:rsid w:val="00010A95"/>
    <w:rsid w:val="0001121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4707"/>
    <w:rsid w:val="00024B92"/>
    <w:rsid w:val="00024BC3"/>
    <w:rsid w:val="00025695"/>
    <w:rsid w:val="00026182"/>
    <w:rsid w:val="00026A2E"/>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90D"/>
    <w:rsid w:val="00042986"/>
    <w:rsid w:val="0004499D"/>
    <w:rsid w:val="00044B9E"/>
    <w:rsid w:val="00045652"/>
    <w:rsid w:val="00045EE2"/>
    <w:rsid w:val="0004644D"/>
    <w:rsid w:val="000467E6"/>
    <w:rsid w:val="00046BD1"/>
    <w:rsid w:val="00047440"/>
    <w:rsid w:val="000479A5"/>
    <w:rsid w:val="0005073D"/>
    <w:rsid w:val="0005135A"/>
    <w:rsid w:val="00051699"/>
    <w:rsid w:val="00052DDA"/>
    <w:rsid w:val="00052DF6"/>
    <w:rsid w:val="000532AB"/>
    <w:rsid w:val="000541DB"/>
    <w:rsid w:val="0005493D"/>
    <w:rsid w:val="00054C73"/>
    <w:rsid w:val="00054DF8"/>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20F"/>
    <w:rsid w:val="00066685"/>
    <w:rsid w:val="00066920"/>
    <w:rsid w:val="00066951"/>
    <w:rsid w:val="0006715E"/>
    <w:rsid w:val="0006735C"/>
    <w:rsid w:val="000702BA"/>
    <w:rsid w:val="000708C4"/>
    <w:rsid w:val="00072D4B"/>
    <w:rsid w:val="00072DB4"/>
    <w:rsid w:val="00072FB7"/>
    <w:rsid w:val="0007584A"/>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1677"/>
    <w:rsid w:val="00091BBB"/>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D51"/>
    <w:rsid w:val="000B06D4"/>
    <w:rsid w:val="000B0727"/>
    <w:rsid w:val="000B09F9"/>
    <w:rsid w:val="000B0C17"/>
    <w:rsid w:val="000B0D2C"/>
    <w:rsid w:val="000B1E55"/>
    <w:rsid w:val="000B26C8"/>
    <w:rsid w:val="000B41D1"/>
    <w:rsid w:val="000B41FF"/>
    <w:rsid w:val="000B4462"/>
    <w:rsid w:val="000B53A4"/>
    <w:rsid w:val="000B60FD"/>
    <w:rsid w:val="000B6207"/>
    <w:rsid w:val="000B655E"/>
    <w:rsid w:val="000B7B26"/>
    <w:rsid w:val="000C0148"/>
    <w:rsid w:val="000C096C"/>
    <w:rsid w:val="000C1FBB"/>
    <w:rsid w:val="000C2E0B"/>
    <w:rsid w:val="000C2F05"/>
    <w:rsid w:val="000C3A12"/>
    <w:rsid w:val="000C3A8C"/>
    <w:rsid w:val="000C44FE"/>
    <w:rsid w:val="000C56F0"/>
    <w:rsid w:val="000C5823"/>
    <w:rsid w:val="000C5CB1"/>
    <w:rsid w:val="000C6CEE"/>
    <w:rsid w:val="000C7284"/>
    <w:rsid w:val="000C750F"/>
    <w:rsid w:val="000C793D"/>
    <w:rsid w:val="000C7E76"/>
    <w:rsid w:val="000D00A8"/>
    <w:rsid w:val="000D0269"/>
    <w:rsid w:val="000D06B4"/>
    <w:rsid w:val="000D07A3"/>
    <w:rsid w:val="000D0CB4"/>
    <w:rsid w:val="000D2654"/>
    <w:rsid w:val="000D296F"/>
    <w:rsid w:val="000D3B97"/>
    <w:rsid w:val="000D415A"/>
    <w:rsid w:val="000D4788"/>
    <w:rsid w:val="000D4D10"/>
    <w:rsid w:val="000D4F01"/>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6D3"/>
    <w:rsid w:val="000F1A7C"/>
    <w:rsid w:val="000F27E1"/>
    <w:rsid w:val="000F281C"/>
    <w:rsid w:val="000F295F"/>
    <w:rsid w:val="000F2A98"/>
    <w:rsid w:val="000F338C"/>
    <w:rsid w:val="000F5023"/>
    <w:rsid w:val="000F5A8E"/>
    <w:rsid w:val="000F5ACE"/>
    <w:rsid w:val="000F68B2"/>
    <w:rsid w:val="000F6BE0"/>
    <w:rsid w:val="001012D5"/>
    <w:rsid w:val="00104A74"/>
    <w:rsid w:val="0010767E"/>
    <w:rsid w:val="00110325"/>
    <w:rsid w:val="001126F2"/>
    <w:rsid w:val="001137AF"/>
    <w:rsid w:val="0011430C"/>
    <w:rsid w:val="0011461C"/>
    <w:rsid w:val="00114832"/>
    <w:rsid w:val="00115FB0"/>
    <w:rsid w:val="00116DB7"/>
    <w:rsid w:val="0011714A"/>
    <w:rsid w:val="001176CB"/>
    <w:rsid w:val="00121504"/>
    <w:rsid w:val="00121571"/>
    <w:rsid w:val="001237F8"/>
    <w:rsid w:val="00124FBE"/>
    <w:rsid w:val="001252C6"/>
    <w:rsid w:val="001253B4"/>
    <w:rsid w:val="00125916"/>
    <w:rsid w:val="00127219"/>
    <w:rsid w:val="00127AC6"/>
    <w:rsid w:val="001302E9"/>
    <w:rsid w:val="0013129F"/>
    <w:rsid w:val="00132D02"/>
    <w:rsid w:val="00133011"/>
    <w:rsid w:val="0013338F"/>
    <w:rsid w:val="001336C2"/>
    <w:rsid w:val="00133D7A"/>
    <w:rsid w:val="00134835"/>
    <w:rsid w:val="00134AB0"/>
    <w:rsid w:val="00134C25"/>
    <w:rsid w:val="001357C4"/>
    <w:rsid w:val="00135840"/>
    <w:rsid w:val="00136911"/>
    <w:rsid w:val="00136B98"/>
    <w:rsid w:val="00136BB3"/>
    <w:rsid w:val="0013768C"/>
    <w:rsid w:val="00137B69"/>
    <w:rsid w:val="00140468"/>
    <w:rsid w:val="00141730"/>
    <w:rsid w:val="001426D8"/>
    <w:rsid w:val="001428FE"/>
    <w:rsid w:val="00142F2D"/>
    <w:rsid w:val="001432F8"/>
    <w:rsid w:val="001435EF"/>
    <w:rsid w:val="0014429A"/>
    <w:rsid w:val="00144E3D"/>
    <w:rsid w:val="001456ED"/>
    <w:rsid w:val="0014583A"/>
    <w:rsid w:val="00145BC1"/>
    <w:rsid w:val="00146042"/>
    <w:rsid w:val="00146125"/>
    <w:rsid w:val="001462DE"/>
    <w:rsid w:val="00146678"/>
    <w:rsid w:val="001474BA"/>
    <w:rsid w:val="00152142"/>
    <w:rsid w:val="001539FD"/>
    <w:rsid w:val="00153AC4"/>
    <w:rsid w:val="001542C5"/>
    <w:rsid w:val="001545A0"/>
    <w:rsid w:val="001545AC"/>
    <w:rsid w:val="00157F79"/>
    <w:rsid w:val="001601DC"/>
    <w:rsid w:val="00161704"/>
    <w:rsid w:val="001622F8"/>
    <w:rsid w:val="00163C04"/>
    <w:rsid w:val="001642B3"/>
    <w:rsid w:val="00165793"/>
    <w:rsid w:val="001658F6"/>
    <w:rsid w:val="00165DB7"/>
    <w:rsid w:val="00167AEC"/>
    <w:rsid w:val="001704A5"/>
    <w:rsid w:val="00170C44"/>
    <w:rsid w:val="00172834"/>
    <w:rsid w:val="00172B3B"/>
    <w:rsid w:val="00176272"/>
    <w:rsid w:val="00176E09"/>
    <w:rsid w:val="00177BE6"/>
    <w:rsid w:val="00177F29"/>
    <w:rsid w:val="00182360"/>
    <w:rsid w:val="00182776"/>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66CC"/>
    <w:rsid w:val="001976E5"/>
    <w:rsid w:val="001A1A05"/>
    <w:rsid w:val="001A1D37"/>
    <w:rsid w:val="001A1F9C"/>
    <w:rsid w:val="001A2361"/>
    <w:rsid w:val="001A2FCD"/>
    <w:rsid w:val="001A4496"/>
    <w:rsid w:val="001A457B"/>
    <w:rsid w:val="001A5928"/>
    <w:rsid w:val="001A6974"/>
    <w:rsid w:val="001A6EB3"/>
    <w:rsid w:val="001A772D"/>
    <w:rsid w:val="001B09BA"/>
    <w:rsid w:val="001B0F17"/>
    <w:rsid w:val="001B1897"/>
    <w:rsid w:val="001B2084"/>
    <w:rsid w:val="001B2D34"/>
    <w:rsid w:val="001B3719"/>
    <w:rsid w:val="001B4C23"/>
    <w:rsid w:val="001B590F"/>
    <w:rsid w:val="001B66BC"/>
    <w:rsid w:val="001B6792"/>
    <w:rsid w:val="001B7ABF"/>
    <w:rsid w:val="001C0C3D"/>
    <w:rsid w:val="001C0E7A"/>
    <w:rsid w:val="001C1646"/>
    <w:rsid w:val="001C168A"/>
    <w:rsid w:val="001C1F90"/>
    <w:rsid w:val="001C2877"/>
    <w:rsid w:val="001C4D9E"/>
    <w:rsid w:val="001C54F5"/>
    <w:rsid w:val="001C718B"/>
    <w:rsid w:val="001C75BE"/>
    <w:rsid w:val="001D0054"/>
    <w:rsid w:val="001D0381"/>
    <w:rsid w:val="001D0560"/>
    <w:rsid w:val="001D1208"/>
    <w:rsid w:val="001D12AC"/>
    <w:rsid w:val="001D1F89"/>
    <w:rsid w:val="001D207A"/>
    <w:rsid w:val="001D2BED"/>
    <w:rsid w:val="001D2EB4"/>
    <w:rsid w:val="001D4E44"/>
    <w:rsid w:val="001D53EA"/>
    <w:rsid w:val="001D6176"/>
    <w:rsid w:val="001D6662"/>
    <w:rsid w:val="001D753F"/>
    <w:rsid w:val="001E03C2"/>
    <w:rsid w:val="001E05E6"/>
    <w:rsid w:val="001E0BB0"/>
    <w:rsid w:val="001E0ED6"/>
    <w:rsid w:val="001E0F94"/>
    <w:rsid w:val="001E18BA"/>
    <w:rsid w:val="001E1B71"/>
    <w:rsid w:val="001E2184"/>
    <w:rsid w:val="001E23C3"/>
    <w:rsid w:val="001E3114"/>
    <w:rsid w:val="001E4D30"/>
    <w:rsid w:val="001E5B27"/>
    <w:rsid w:val="001E6E6D"/>
    <w:rsid w:val="001E775E"/>
    <w:rsid w:val="001E78B3"/>
    <w:rsid w:val="001F0210"/>
    <w:rsid w:val="001F1041"/>
    <w:rsid w:val="001F1A63"/>
    <w:rsid w:val="001F1B26"/>
    <w:rsid w:val="001F1BF9"/>
    <w:rsid w:val="001F4E6E"/>
    <w:rsid w:val="001F570F"/>
    <w:rsid w:val="001F5778"/>
    <w:rsid w:val="001F6A7F"/>
    <w:rsid w:val="001F6B95"/>
    <w:rsid w:val="001F702B"/>
    <w:rsid w:val="001F7575"/>
    <w:rsid w:val="001F77BF"/>
    <w:rsid w:val="001F7E0E"/>
    <w:rsid w:val="00200B26"/>
    <w:rsid w:val="00200FB6"/>
    <w:rsid w:val="00201068"/>
    <w:rsid w:val="0020156B"/>
    <w:rsid w:val="00201BD8"/>
    <w:rsid w:val="002026A1"/>
    <w:rsid w:val="00202B48"/>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7699"/>
    <w:rsid w:val="00220261"/>
    <w:rsid w:val="002205D1"/>
    <w:rsid w:val="0022093F"/>
    <w:rsid w:val="00220C2A"/>
    <w:rsid w:val="002224CC"/>
    <w:rsid w:val="002225ED"/>
    <w:rsid w:val="00222F5E"/>
    <w:rsid w:val="00224603"/>
    <w:rsid w:val="00224BA8"/>
    <w:rsid w:val="00224CD7"/>
    <w:rsid w:val="002257E5"/>
    <w:rsid w:val="00225C17"/>
    <w:rsid w:val="002311FD"/>
    <w:rsid w:val="00231D05"/>
    <w:rsid w:val="00231D72"/>
    <w:rsid w:val="002336C6"/>
    <w:rsid w:val="00233B36"/>
    <w:rsid w:val="00233D67"/>
    <w:rsid w:val="002346CF"/>
    <w:rsid w:val="00235B1E"/>
    <w:rsid w:val="0023625A"/>
    <w:rsid w:val="00236763"/>
    <w:rsid w:val="00236784"/>
    <w:rsid w:val="002367A8"/>
    <w:rsid w:val="00237C8A"/>
    <w:rsid w:val="00241736"/>
    <w:rsid w:val="002437CB"/>
    <w:rsid w:val="0024442D"/>
    <w:rsid w:val="0024461B"/>
    <w:rsid w:val="00244F08"/>
    <w:rsid w:val="00245B9C"/>
    <w:rsid w:val="00245FDE"/>
    <w:rsid w:val="00247696"/>
    <w:rsid w:val="00247A47"/>
    <w:rsid w:val="002507D0"/>
    <w:rsid w:val="002511BB"/>
    <w:rsid w:val="00251659"/>
    <w:rsid w:val="00251707"/>
    <w:rsid w:val="002520BE"/>
    <w:rsid w:val="00252ADD"/>
    <w:rsid w:val="00253F44"/>
    <w:rsid w:val="00254243"/>
    <w:rsid w:val="00255600"/>
    <w:rsid w:val="00256D3D"/>
    <w:rsid w:val="002570CB"/>
    <w:rsid w:val="00257E36"/>
    <w:rsid w:val="002604BD"/>
    <w:rsid w:val="002608DE"/>
    <w:rsid w:val="00260A74"/>
    <w:rsid w:val="00260FF3"/>
    <w:rsid w:val="00261E68"/>
    <w:rsid w:val="002627FE"/>
    <w:rsid w:val="0026418D"/>
    <w:rsid w:val="002643FC"/>
    <w:rsid w:val="002645F7"/>
    <w:rsid w:val="00264B52"/>
    <w:rsid w:val="00264BD6"/>
    <w:rsid w:val="002656B0"/>
    <w:rsid w:val="00267B8A"/>
    <w:rsid w:val="0027022C"/>
    <w:rsid w:val="0027086F"/>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72E2"/>
    <w:rsid w:val="002772EB"/>
    <w:rsid w:val="00277902"/>
    <w:rsid w:val="0028035C"/>
    <w:rsid w:val="0028064F"/>
    <w:rsid w:val="0028115C"/>
    <w:rsid w:val="0028128A"/>
    <w:rsid w:val="00281761"/>
    <w:rsid w:val="00281CF2"/>
    <w:rsid w:val="00282548"/>
    <w:rsid w:val="00282D45"/>
    <w:rsid w:val="0028378F"/>
    <w:rsid w:val="00285625"/>
    <w:rsid w:val="00285AE8"/>
    <w:rsid w:val="00286D2F"/>
    <w:rsid w:val="00286D46"/>
    <w:rsid w:val="002873D6"/>
    <w:rsid w:val="0028757B"/>
    <w:rsid w:val="00291A76"/>
    <w:rsid w:val="002923BE"/>
    <w:rsid w:val="00292C1A"/>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71F5"/>
    <w:rsid w:val="002A7CA9"/>
    <w:rsid w:val="002A7E79"/>
    <w:rsid w:val="002B18EB"/>
    <w:rsid w:val="002B247E"/>
    <w:rsid w:val="002B30CB"/>
    <w:rsid w:val="002B315A"/>
    <w:rsid w:val="002B39D6"/>
    <w:rsid w:val="002B3F5D"/>
    <w:rsid w:val="002B5D3D"/>
    <w:rsid w:val="002B6042"/>
    <w:rsid w:val="002B68C5"/>
    <w:rsid w:val="002B6A54"/>
    <w:rsid w:val="002B720E"/>
    <w:rsid w:val="002B7237"/>
    <w:rsid w:val="002B7EE7"/>
    <w:rsid w:val="002C138F"/>
    <w:rsid w:val="002C2239"/>
    <w:rsid w:val="002C3001"/>
    <w:rsid w:val="002C350B"/>
    <w:rsid w:val="002C3CE7"/>
    <w:rsid w:val="002C426C"/>
    <w:rsid w:val="002C449D"/>
    <w:rsid w:val="002C45DC"/>
    <w:rsid w:val="002C4A80"/>
    <w:rsid w:val="002C624E"/>
    <w:rsid w:val="002C6668"/>
    <w:rsid w:val="002C6EF7"/>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1497"/>
    <w:rsid w:val="002E2A50"/>
    <w:rsid w:val="002E6136"/>
    <w:rsid w:val="002E7E8B"/>
    <w:rsid w:val="002E7FF8"/>
    <w:rsid w:val="002F02EC"/>
    <w:rsid w:val="002F0C92"/>
    <w:rsid w:val="002F1792"/>
    <w:rsid w:val="002F2B03"/>
    <w:rsid w:val="002F3E05"/>
    <w:rsid w:val="002F5AEC"/>
    <w:rsid w:val="002F6740"/>
    <w:rsid w:val="002F6F9B"/>
    <w:rsid w:val="002F7E4E"/>
    <w:rsid w:val="002F7F3C"/>
    <w:rsid w:val="003000AD"/>
    <w:rsid w:val="00300868"/>
    <w:rsid w:val="00301413"/>
    <w:rsid w:val="003014A1"/>
    <w:rsid w:val="00302014"/>
    <w:rsid w:val="003037C7"/>
    <w:rsid w:val="00303E9B"/>
    <w:rsid w:val="00305B7A"/>
    <w:rsid w:val="00306275"/>
    <w:rsid w:val="00306386"/>
    <w:rsid w:val="0030686C"/>
    <w:rsid w:val="00306A2C"/>
    <w:rsid w:val="003100D2"/>
    <w:rsid w:val="00310527"/>
    <w:rsid w:val="0031263E"/>
    <w:rsid w:val="00312A22"/>
    <w:rsid w:val="00312F30"/>
    <w:rsid w:val="0031310B"/>
    <w:rsid w:val="00313889"/>
    <w:rsid w:val="0031424D"/>
    <w:rsid w:val="00315227"/>
    <w:rsid w:val="00317468"/>
    <w:rsid w:val="0031798A"/>
    <w:rsid w:val="00320BA4"/>
    <w:rsid w:val="00321F4C"/>
    <w:rsid w:val="003225B6"/>
    <w:rsid w:val="00322807"/>
    <w:rsid w:val="003228E5"/>
    <w:rsid w:val="00322E35"/>
    <w:rsid w:val="0032336B"/>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EA1"/>
    <w:rsid w:val="00335C29"/>
    <w:rsid w:val="00337B8F"/>
    <w:rsid w:val="00340040"/>
    <w:rsid w:val="00340898"/>
    <w:rsid w:val="00342760"/>
    <w:rsid w:val="00342EDD"/>
    <w:rsid w:val="0034329F"/>
    <w:rsid w:val="00344DD7"/>
    <w:rsid w:val="00345F64"/>
    <w:rsid w:val="00346170"/>
    <w:rsid w:val="0034646F"/>
    <w:rsid w:val="00346A76"/>
    <w:rsid w:val="00346DE1"/>
    <w:rsid w:val="003478D2"/>
    <w:rsid w:val="00347A83"/>
    <w:rsid w:val="00347AD7"/>
    <w:rsid w:val="00350C17"/>
    <w:rsid w:val="00350CFA"/>
    <w:rsid w:val="00351D69"/>
    <w:rsid w:val="003537C2"/>
    <w:rsid w:val="003538CF"/>
    <w:rsid w:val="00353A43"/>
    <w:rsid w:val="00353E33"/>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70EE9"/>
    <w:rsid w:val="003721E0"/>
    <w:rsid w:val="00372620"/>
    <w:rsid w:val="003734DA"/>
    <w:rsid w:val="0037355E"/>
    <w:rsid w:val="00373761"/>
    <w:rsid w:val="00373C4E"/>
    <w:rsid w:val="00374138"/>
    <w:rsid w:val="00374475"/>
    <w:rsid w:val="003759F9"/>
    <w:rsid w:val="00375B4B"/>
    <w:rsid w:val="00377115"/>
    <w:rsid w:val="003771F9"/>
    <w:rsid w:val="00380195"/>
    <w:rsid w:val="003802F5"/>
    <w:rsid w:val="003818F6"/>
    <w:rsid w:val="003821A4"/>
    <w:rsid w:val="003824A6"/>
    <w:rsid w:val="00383140"/>
    <w:rsid w:val="003831E9"/>
    <w:rsid w:val="00384D7E"/>
    <w:rsid w:val="003858BC"/>
    <w:rsid w:val="00385BAA"/>
    <w:rsid w:val="00387CC1"/>
    <w:rsid w:val="0039064F"/>
    <w:rsid w:val="0039080E"/>
    <w:rsid w:val="003908C5"/>
    <w:rsid w:val="0039125B"/>
    <w:rsid w:val="003936AE"/>
    <w:rsid w:val="00394263"/>
    <w:rsid w:val="00395478"/>
    <w:rsid w:val="00395C5F"/>
    <w:rsid w:val="00397386"/>
    <w:rsid w:val="003A0EDD"/>
    <w:rsid w:val="003A1673"/>
    <w:rsid w:val="003A17FC"/>
    <w:rsid w:val="003A1B8B"/>
    <w:rsid w:val="003A2626"/>
    <w:rsid w:val="003A2798"/>
    <w:rsid w:val="003A5B05"/>
    <w:rsid w:val="003A65C5"/>
    <w:rsid w:val="003A69B9"/>
    <w:rsid w:val="003A6ACE"/>
    <w:rsid w:val="003A70FC"/>
    <w:rsid w:val="003A7614"/>
    <w:rsid w:val="003B0B59"/>
    <w:rsid w:val="003B110B"/>
    <w:rsid w:val="003B1395"/>
    <w:rsid w:val="003B15E7"/>
    <w:rsid w:val="003B1726"/>
    <w:rsid w:val="003B24FD"/>
    <w:rsid w:val="003B2D0C"/>
    <w:rsid w:val="003B3105"/>
    <w:rsid w:val="003B3C8C"/>
    <w:rsid w:val="003B3D59"/>
    <w:rsid w:val="003B3DA1"/>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739"/>
    <w:rsid w:val="003C7919"/>
    <w:rsid w:val="003D03BE"/>
    <w:rsid w:val="003D0DB0"/>
    <w:rsid w:val="003D140A"/>
    <w:rsid w:val="003D28A8"/>
    <w:rsid w:val="003D3032"/>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C5C"/>
    <w:rsid w:val="004033EE"/>
    <w:rsid w:val="00403D11"/>
    <w:rsid w:val="004045DA"/>
    <w:rsid w:val="00404B20"/>
    <w:rsid w:val="0040572B"/>
    <w:rsid w:val="0040576E"/>
    <w:rsid w:val="004077B1"/>
    <w:rsid w:val="004117F3"/>
    <w:rsid w:val="00411A9F"/>
    <w:rsid w:val="0041328C"/>
    <w:rsid w:val="004133C3"/>
    <w:rsid w:val="00413704"/>
    <w:rsid w:val="004146FA"/>
    <w:rsid w:val="0041720E"/>
    <w:rsid w:val="0042017E"/>
    <w:rsid w:val="0042071E"/>
    <w:rsid w:val="00421585"/>
    <w:rsid w:val="004231C3"/>
    <w:rsid w:val="00423399"/>
    <w:rsid w:val="00423499"/>
    <w:rsid w:val="00424591"/>
    <w:rsid w:val="00424F4F"/>
    <w:rsid w:val="00425F22"/>
    <w:rsid w:val="00426C41"/>
    <w:rsid w:val="00430B7C"/>
    <w:rsid w:val="00431667"/>
    <w:rsid w:val="004325B4"/>
    <w:rsid w:val="00433A99"/>
    <w:rsid w:val="004340BA"/>
    <w:rsid w:val="00434D1C"/>
    <w:rsid w:val="00437271"/>
    <w:rsid w:val="00437637"/>
    <w:rsid w:val="00437811"/>
    <w:rsid w:val="0044074C"/>
    <w:rsid w:val="00440E48"/>
    <w:rsid w:val="0044115C"/>
    <w:rsid w:val="00441322"/>
    <w:rsid w:val="00441538"/>
    <w:rsid w:val="00441A68"/>
    <w:rsid w:val="00441B6D"/>
    <w:rsid w:val="00444209"/>
    <w:rsid w:val="0044686B"/>
    <w:rsid w:val="004472A5"/>
    <w:rsid w:val="00447583"/>
    <w:rsid w:val="00447D0C"/>
    <w:rsid w:val="00450CA4"/>
    <w:rsid w:val="00451644"/>
    <w:rsid w:val="004524BA"/>
    <w:rsid w:val="00453064"/>
    <w:rsid w:val="004531D1"/>
    <w:rsid w:val="00453691"/>
    <w:rsid w:val="0045387A"/>
    <w:rsid w:val="00453D94"/>
    <w:rsid w:val="0045427D"/>
    <w:rsid w:val="00455283"/>
    <w:rsid w:val="00455404"/>
    <w:rsid w:val="004558FB"/>
    <w:rsid w:val="00457C83"/>
    <w:rsid w:val="00461D7D"/>
    <w:rsid w:val="00462380"/>
    <w:rsid w:val="004623DC"/>
    <w:rsid w:val="00463595"/>
    <w:rsid w:val="004649A2"/>
    <w:rsid w:val="004655D5"/>
    <w:rsid w:val="00465C8D"/>
    <w:rsid w:val="00466331"/>
    <w:rsid w:val="004670EA"/>
    <w:rsid w:val="00467695"/>
    <w:rsid w:val="00470ABD"/>
    <w:rsid w:val="0047137A"/>
    <w:rsid w:val="004713BE"/>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50A7"/>
    <w:rsid w:val="0049561C"/>
    <w:rsid w:val="00495C04"/>
    <w:rsid w:val="00495F3F"/>
    <w:rsid w:val="00495FBC"/>
    <w:rsid w:val="00496538"/>
    <w:rsid w:val="004979F4"/>
    <w:rsid w:val="004A04AA"/>
    <w:rsid w:val="004A08FD"/>
    <w:rsid w:val="004A1E6B"/>
    <w:rsid w:val="004A2FAC"/>
    <w:rsid w:val="004A32B9"/>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67A1"/>
    <w:rsid w:val="004C73DB"/>
    <w:rsid w:val="004C787F"/>
    <w:rsid w:val="004D0A6D"/>
    <w:rsid w:val="004D11B5"/>
    <w:rsid w:val="004D17CF"/>
    <w:rsid w:val="004D40D2"/>
    <w:rsid w:val="004D4B67"/>
    <w:rsid w:val="004D5702"/>
    <w:rsid w:val="004D5F63"/>
    <w:rsid w:val="004D7712"/>
    <w:rsid w:val="004D7925"/>
    <w:rsid w:val="004D7AFF"/>
    <w:rsid w:val="004D7BCF"/>
    <w:rsid w:val="004D7DEB"/>
    <w:rsid w:val="004E0169"/>
    <w:rsid w:val="004E0614"/>
    <w:rsid w:val="004E213B"/>
    <w:rsid w:val="004E221E"/>
    <w:rsid w:val="004E289F"/>
    <w:rsid w:val="004E33C6"/>
    <w:rsid w:val="004E36C2"/>
    <w:rsid w:val="004E48D0"/>
    <w:rsid w:val="004E712D"/>
    <w:rsid w:val="004E792C"/>
    <w:rsid w:val="004E7FF7"/>
    <w:rsid w:val="004F0535"/>
    <w:rsid w:val="004F236A"/>
    <w:rsid w:val="004F26F0"/>
    <w:rsid w:val="004F2F5F"/>
    <w:rsid w:val="004F39C2"/>
    <w:rsid w:val="004F5E87"/>
    <w:rsid w:val="004F6D77"/>
    <w:rsid w:val="004F79D5"/>
    <w:rsid w:val="004F7F6B"/>
    <w:rsid w:val="00500774"/>
    <w:rsid w:val="0050195A"/>
    <w:rsid w:val="00502533"/>
    <w:rsid w:val="00502F7F"/>
    <w:rsid w:val="00503063"/>
    <w:rsid w:val="00503D30"/>
    <w:rsid w:val="00504C58"/>
    <w:rsid w:val="0050507D"/>
    <w:rsid w:val="005102A3"/>
    <w:rsid w:val="0051054C"/>
    <w:rsid w:val="00510FB1"/>
    <w:rsid w:val="00512A1E"/>
    <w:rsid w:val="00513BF2"/>
    <w:rsid w:val="00515892"/>
    <w:rsid w:val="00515C9C"/>
    <w:rsid w:val="0051736B"/>
    <w:rsid w:val="00517EFF"/>
    <w:rsid w:val="00520330"/>
    <w:rsid w:val="00520E36"/>
    <w:rsid w:val="0052189E"/>
    <w:rsid w:val="00522331"/>
    <w:rsid w:val="005227D2"/>
    <w:rsid w:val="00523E8E"/>
    <w:rsid w:val="00524876"/>
    <w:rsid w:val="00527B00"/>
    <w:rsid w:val="00527E1E"/>
    <w:rsid w:val="00527F8C"/>
    <w:rsid w:val="0053007B"/>
    <w:rsid w:val="005303AA"/>
    <w:rsid w:val="00530465"/>
    <w:rsid w:val="00530EFE"/>
    <w:rsid w:val="00532C37"/>
    <w:rsid w:val="00532EF4"/>
    <w:rsid w:val="0053396F"/>
    <w:rsid w:val="00533BD6"/>
    <w:rsid w:val="005345D9"/>
    <w:rsid w:val="005349BF"/>
    <w:rsid w:val="0053562A"/>
    <w:rsid w:val="00540D34"/>
    <w:rsid w:val="005412B8"/>
    <w:rsid w:val="00542F33"/>
    <w:rsid w:val="00543B73"/>
    <w:rsid w:val="005452AD"/>
    <w:rsid w:val="00545A3F"/>
    <w:rsid w:val="005508EF"/>
    <w:rsid w:val="00550D59"/>
    <w:rsid w:val="00551416"/>
    <w:rsid w:val="00551C22"/>
    <w:rsid w:val="005521CE"/>
    <w:rsid w:val="005535CD"/>
    <w:rsid w:val="00554018"/>
    <w:rsid w:val="00554321"/>
    <w:rsid w:val="005559E8"/>
    <w:rsid w:val="005569FD"/>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A37"/>
    <w:rsid w:val="00580761"/>
    <w:rsid w:val="00580ECC"/>
    <w:rsid w:val="00581700"/>
    <w:rsid w:val="00582230"/>
    <w:rsid w:val="00582248"/>
    <w:rsid w:val="0058226E"/>
    <w:rsid w:val="005823E3"/>
    <w:rsid w:val="00582D40"/>
    <w:rsid w:val="00583F07"/>
    <w:rsid w:val="00585A85"/>
    <w:rsid w:val="00586DF1"/>
    <w:rsid w:val="00587831"/>
    <w:rsid w:val="00590315"/>
    <w:rsid w:val="0059175F"/>
    <w:rsid w:val="00592136"/>
    <w:rsid w:val="00592B84"/>
    <w:rsid w:val="005947CF"/>
    <w:rsid w:val="00594ABE"/>
    <w:rsid w:val="00594FD0"/>
    <w:rsid w:val="00595081"/>
    <w:rsid w:val="00595882"/>
    <w:rsid w:val="00595A41"/>
    <w:rsid w:val="00595B73"/>
    <w:rsid w:val="00596E51"/>
    <w:rsid w:val="00596E78"/>
    <w:rsid w:val="005A1673"/>
    <w:rsid w:val="005A1F8C"/>
    <w:rsid w:val="005A296D"/>
    <w:rsid w:val="005A3775"/>
    <w:rsid w:val="005A3D8F"/>
    <w:rsid w:val="005A4655"/>
    <w:rsid w:val="005A4827"/>
    <w:rsid w:val="005A4B85"/>
    <w:rsid w:val="005A4DA2"/>
    <w:rsid w:val="005A5112"/>
    <w:rsid w:val="005A51FE"/>
    <w:rsid w:val="005A521B"/>
    <w:rsid w:val="005A524E"/>
    <w:rsid w:val="005A5889"/>
    <w:rsid w:val="005A5D4E"/>
    <w:rsid w:val="005A68D1"/>
    <w:rsid w:val="005A6F7C"/>
    <w:rsid w:val="005A764B"/>
    <w:rsid w:val="005A7D4F"/>
    <w:rsid w:val="005B065C"/>
    <w:rsid w:val="005B0E44"/>
    <w:rsid w:val="005B1045"/>
    <w:rsid w:val="005B12E3"/>
    <w:rsid w:val="005B2792"/>
    <w:rsid w:val="005B301F"/>
    <w:rsid w:val="005B30D7"/>
    <w:rsid w:val="005B31A6"/>
    <w:rsid w:val="005B37E0"/>
    <w:rsid w:val="005B4E4D"/>
    <w:rsid w:val="005B6085"/>
    <w:rsid w:val="005B6790"/>
    <w:rsid w:val="005B6B71"/>
    <w:rsid w:val="005B6BBE"/>
    <w:rsid w:val="005C0BBD"/>
    <w:rsid w:val="005C1179"/>
    <w:rsid w:val="005C20AB"/>
    <w:rsid w:val="005C26BA"/>
    <w:rsid w:val="005C2800"/>
    <w:rsid w:val="005C3745"/>
    <w:rsid w:val="005C3B96"/>
    <w:rsid w:val="005C5837"/>
    <w:rsid w:val="005C5F3C"/>
    <w:rsid w:val="005C604A"/>
    <w:rsid w:val="005D3531"/>
    <w:rsid w:val="005D3B1D"/>
    <w:rsid w:val="005D3CE7"/>
    <w:rsid w:val="005D505E"/>
    <w:rsid w:val="005D56C8"/>
    <w:rsid w:val="005D5B2D"/>
    <w:rsid w:val="005D5C81"/>
    <w:rsid w:val="005D6690"/>
    <w:rsid w:val="005D74AC"/>
    <w:rsid w:val="005E0F5A"/>
    <w:rsid w:val="005E3B67"/>
    <w:rsid w:val="005E4A40"/>
    <w:rsid w:val="005E4F62"/>
    <w:rsid w:val="005E4FDD"/>
    <w:rsid w:val="005E5927"/>
    <w:rsid w:val="005E6E34"/>
    <w:rsid w:val="005E743A"/>
    <w:rsid w:val="005F017E"/>
    <w:rsid w:val="005F023D"/>
    <w:rsid w:val="005F068E"/>
    <w:rsid w:val="005F0810"/>
    <w:rsid w:val="005F0B63"/>
    <w:rsid w:val="005F1320"/>
    <w:rsid w:val="005F186C"/>
    <w:rsid w:val="005F239D"/>
    <w:rsid w:val="005F23AC"/>
    <w:rsid w:val="005F27F1"/>
    <w:rsid w:val="005F29F1"/>
    <w:rsid w:val="005F2BA9"/>
    <w:rsid w:val="005F3219"/>
    <w:rsid w:val="005F3992"/>
    <w:rsid w:val="005F3E7F"/>
    <w:rsid w:val="005F53B5"/>
    <w:rsid w:val="005F59DC"/>
    <w:rsid w:val="005F6A0C"/>
    <w:rsid w:val="00600441"/>
    <w:rsid w:val="0060078A"/>
    <w:rsid w:val="00600D59"/>
    <w:rsid w:val="00603C67"/>
    <w:rsid w:val="006049C0"/>
    <w:rsid w:val="00605273"/>
    <w:rsid w:val="00605426"/>
    <w:rsid w:val="00606F4D"/>
    <w:rsid w:val="00607B66"/>
    <w:rsid w:val="006111BF"/>
    <w:rsid w:val="006119D2"/>
    <w:rsid w:val="00612FF3"/>
    <w:rsid w:val="006136D3"/>
    <w:rsid w:val="006138CF"/>
    <w:rsid w:val="00614559"/>
    <w:rsid w:val="006148E6"/>
    <w:rsid w:val="00614B87"/>
    <w:rsid w:val="00614BCF"/>
    <w:rsid w:val="00617C61"/>
    <w:rsid w:val="00617D27"/>
    <w:rsid w:val="006206C0"/>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DE3"/>
    <w:rsid w:val="006343D5"/>
    <w:rsid w:val="00634CF8"/>
    <w:rsid w:val="00634E03"/>
    <w:rsid w:val="00635564"/>
    <w:rsid w:val="00636A09"/>
    <w:rsid w:val="006379DD"/>
    <w:rsid w:val="006402FC"/>
    <w:rsid w:val="006420DB"/>
    <w:rsid w:val="0064340F"/>
    <w:rsid w:val="00644534"/>
    <w:rsid w:val="00644F75"/>
    <w:rsid w:val="00645BBA"/>
    <w:rsid w:val="00645C8A"/>
    <w:rsid w:val="0064720C"/>
    <w:rsid w:val="00647D9C"/>
    <w:rsid w:val="00650724"/>
    <w:rsid w:val="00652061"/>
    <w:rsid w:val="006539AB"/>
    <w:rsid w:val="0065441F"/>
    <w:rsid w:val="0065498A"/>
    <w:rsid w:val="00654E31"/>
    <w:rsid w:val="00655D83"/>
    <w:rsid w:val="006564F0"/>
    <w:rsid w:val="006617FE"/>
    <w:rsid w:val="006625DA"/>
    <w:rsid w:val="00662DB9"/>
    <w:rsid w:val="00665053"/>
    <w:rsid w:val="00665937"/>
    <w:rsid w:val="0066640C"/>
    <w:rsid w:val="00666BC1"/>
    <w:rsid w:val="00666E96"/>
    <w:rsid w:val="00673102"/>
    <w:rsid w:val="00674920"/>
    <w:rsid w:val="006758A2"/>
    <w:rsid w:val="00676079"/>
    <w:rsid w:val="00676E25"/>
    <w:rsid w:val="006770A9"/>
    <w:rsid w:val="006771BE"/>
    <w:rsid w:val="006808A3"/>
    <w:rsid w:val="00680DE7"/>
    <w:rsid w:val="006815DC"/>
    <w:rsid w:val="00684288"/>
    <w:rsid w:val="00685C34"/>
    <w:rsid w:val="006860C9"/>
    <w:rsid w:val="006861EE"/>
    <w:rsid w:val="006905D8"/>
    <w:rsid w:val="00690AC3"/>
    <w:rsid w:val="00690E4A"/>
    <w:rsid w:val="006925F0"/>
    <w:rsid w:val="00692915"/>
    <w:rsid w:val="0069334D"/>
    <w:rsid w:val="006935A4"/>
    <w:rsid w:val="006936E1"/>
    <w:rsid w:val="00693C3C"/>
    <w:rsid w:val="00693DE5"/>
    <w:rsid w:val="006950DC"/>
    <w:rsid w:val="006951A0"/>
    <w:rsid w:val="0069728C"/>
    <w:rsid w:val="00697315"/>
    <w:rsid w:val="006A1677"/>
    <w:rsid w:val="006A3CBF"/>
    <w:rsid w:val="006A40DA"/>
    <w:rsid w:val="006A4207"/>
    <w:rsid w:val="006A4909"/>
    <w:rsid w:val="006A5039"/>
    <w:rsid w:val="006A51E4"/>
    <w:rsid w:val="006A5A45"/>
    <w:rsid w:val="006A5D60"/>
    <w:rsid w:val="006A5EBC"/>
    <w:rsid w:val="006A615B"/>
    <w:rsid w:val="006A67A1"/>
    <w:rsid w:val="006B09EA"/>
    <w:rsid w:val="006B342F"/>
    <w:rsid w:val="006B477F"/>
    <w:rsid w:val="006B4B1E"/>
    <w:rsid w:val="006B53E7"/>
    <w:rsid w:val="006B5F93"/>
    <w:rsid w:val="006B6D55"/>
    <w:rsid w:val="006B72B1"/>
    <w:rsid w:val="006B74D5"/>
    <w:rsid w:val="006C005F"/>
    <w:rsid w:val="006C09BE"/>
    <w:rsid w:val="006C0B74"/>
    <w:rsid w:val="006C3165"/>
    <w:rsid w:val="006C317F"/>
    <w:rsid w:val="006C3341"/>
    <w:rsid w:val="006C73C3"/>
    <w:rsid w:val="006C7598"/>
    <w:rsid w:val="006D12FC"/>
    <w:rsid w:val="006D13DC"/>
    <w:rsid w:val="006D242F"/>
    <w:rsid w:val="006D268E"/>
    <w:rsid w:val="006D4AEB"/>
    <w:rsid w:val="006D5122"/>
    <w:rsid w:val="006D549F"/>
    <w:rsid w:val="006D6566"/>
    <w:rsid w:val="006D6576"/>
    <w:rsid w:val="006E23F3"/>
    <w:rsid w:val="006E2908"/>
    <w:rsid w:val="006E2B1B"/>
    <w:rsid w:val="006E310F"/>
    <w:rsid w:val="006E4264"/>
    <w:rsid w:val="006E42AE"/>
    <w:rsid w:val="006E44D7"/>
    <w:rsid w:val="006E45FD"/>
    <w:rsid w:val="006E46B5"/>
    <w:rsid w:val="006E4C5D"/>
    <w:rsid w:val="006E54DD"/>
    <w:rsid w:val="006E621D"/>
    <w:rsid w:val="006E6EA2"/>
    <w:rsid w:val="006E70E5"/>
    <w:rsid w:val="006E7104"/>
    <w:rsid w:val="006F02E9"/>
    <w:rsid w:val="006F064D"/>
    <w:rsid w:val="006F0987"/>
    <w:rsid w:val="006F13D0"/>
    <w:rsid w:val="006F14A4"/>
    <w:rsid w:val="006F1505"/>
    <w:rsid w:val="006F268E"/>
    <w:rsid w:val="006F28B5"/>
    <w:rsid w:val="006F2C58"/>
    <w:rsid w:val="006F3C93"/>
    <w:rsid w:val="006F409A"/>
    <w:rsid w:val="006F4187"/>
    <w:rsid w:val="006F42B7"/>
    <w:rsid w:val="006F4773"/>
    <w:rsid w:val="006F484B"/>
    <w:rsid w:val="006F49B3"/>
    <w:rsid w:val="006F4A4C"/>
    <w:rsid w:val="006F6686"/>
    <w:rsid w:val="006F779D"/>
    <w:rsid w:val="006F7802"/>
    <w:rsid w:val="007002C5"/>
    <w:rsid w:val="007002F2"/>
    <w:rsid w:val="007005AA"/>
    <w:rsid w:val="00700950"/>
    <w:rsid w:val="007014BD"/>
    <w:rsid w:val="0070226C"/>
    <w:rsid w:val="00702AFB"/>
    <w:rsid w:val="00703AF0"/>
    <w:rsid w:val="00703E01"/>
    <w:rsid w:val="00703F14"/>
    <w:rsid w:val="00704771"/>
    <w:rsid w:val="00706C17"/>
    <w:rsid w:val="007077AF"/>
    <w:rsid w:val="00710887"/>
    <w:rsid w:val="0071147E"/>
    <w:rsid w:val="0071239F"/>
    <w:rsid w:val="00713274"/>
    <w:rsid w:val="00713A7B"/>
    <w:rsid w:val="00713E71"/>
    <w:rsid w:val="0071434B"/>
    <w:rsid w:val="00714581"/>
    <w:rsid w:val="00714BCB"/>
    <w:rsid w:val="00714E92"/>
    <w:rsid w:val="00714FA5"/>
    <w:rsid w:val="007158BD"/>
    <w:rsid w:val="007164B1"/>
    <w:rsid w:val="00716A67"/>
    <w:rsid w:val="00716B23"/>
    <w:rsid w:val="00716F68"/>
    <w:rsid w:val="00716F8D"/>
    <w:rsid w:val="00716FC8"/>
    <w:rsid w:val="00720557"/>
    <w:rsid w:val="00720834"/>
    <w:rsid w:val="00720A15"/>
    <w:rsid w:val="0072125A"/>
    <w:rsid w:val="00721EE6"/>
    <w:rsid w:val="00722080"/>
    <w:rsid w:val="0072285D"/>
    <w:rsid w:val="00723A3C"/>
    <w:rsid w:val="00723FF7"/>
    <w:rsid w:val="00724878"/>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FBE"/>
    <w:rsid w:val="007377FE"/>
    <w:rsid w:val="00737D8B"/>
    <w:rsid w:val="007406D5"/>
    <w:rsid w:val="00743421"/>
    <w:rsid w:val="007435FA"/>
    <w:rsid w:val="00743E04"/>
    <w:rsid w:val="00743F67"/>
    <w:rsid w:val="0074437B"/>
    <w:rsid w:val="00744845"/>
    <w:rsid w:val="00747E04"/>
    <w:rsid w:val="0075022B"/>
    <w:rsid w:val="007506AC"/>
    <w:rsid w:val="007508B2"/>
    <w:rsid w:val="0075114C"/>
    <w:rsid w:val="00751D84"/>
    <w:rsid w:val="007529F7"/>
    <w:rsid w:val="00752B9C"/>
    <w:rsid w:val="00752E12"/>
    <w:rsid w:val="00753396"/>
    <w:rsid w:val="00753531"/>
    <w:rsid w:val="00753D0E"/>
    <w:rsid w:val="0075585E"/>
    <w:rsid w:val="00755AFD"/>
    <w:rsid w:val="00755C0C"/>
    <w:rsid w:val="00755F67"/>
    <w:rsid w:val="00757D6C"/>
    <w:rsid w:val="007603A9"/>
    <w:rsid w:val="0076041D"/>
    <w:rsid w:val="007605FB"/>
    <w:rsid w:val="00760D93"/>
    <w:rsid w:val="00761CF8"/>
    <w:rsid w:val="00761DA1"/>
    <w:rsid w:val="00762D1B"/>
    <w:rsid w:val="00763138"/>
    <w:rsid w:val="00763516"/>
    <w:rsid w:val="00763988"/>
    <w:rsid w:val="007640AD"/>
    <w:rsid w:val="007658E4"/>
    <w:rsid w:val="00766FEA"/>
    <w:rsid w:val="0076708B"/>
    <w:rsid w:val="007679AA"/>
    <w:rsid w:val="00767A62"/>
    <w:rsid w:val="00767D82"/>
    <w:rsid w:val="00767D98"/>
    <w:rsid w:val="00770441"/>
    <w:rsid w:val="0077073D"/>
    <w:rsid w:val="007707A7"/>
    <w:rsid w:val="00770A27"/>
    <w:rsid w:val="00771A6C"/>
    <w:rsid w:val="00772135"/>
    <w:rsid w:val="0077218A"/>
    <w:rsid w:val="00772582"/>
    <w:rsid w:val="00773346"/>
    <w:rsid w:val="0077489F"/>
    <w:rsid w:val="00775268"/>
    <w:rsid w:val="0077592E"/>
    <w:rsid w:val="00775971"/>
    <w:rsid w:val="0077674C"/>
    <w:rsid w:val="007768AC"/>
    <w:rsid w:val="00776E7C"/>
    <w:rsid w:val="007775E1"/>
    <w:rsid w:val="00777A52"/>
    <w:rsid w:val="0078073B"/>
    <w:rsid w:val="00780C6B"/>
    <w:rsid w:val="00780FEC"/>
    <w:rsid w:val="00781060"/>
    <w:rsid w:val="00781670"/>
    <w:rsid w:val="00781681"/>
    <w:rsid w:val="00781D64"/>
    <w:rsid w:val="00782BEC"/>
    <w:rsid w:val="00783FD0"/>
    <w:rsid w:val="007845DF"/>
    <w:rsid w:val="0078579B"/>
    <w:rsid w:val="00785853"/>
    <w:rsid w:val="00785A0F"/>
    <w:rsid w:val="00785A84"/>
    <w:rsid w:val="00785D18"/>
    <w:rsid w:val="00786A89"/>
    <w:rsid w:val="00786C13"/>
    <w:rsid w:val="00787121"/>
    <w:rsid w:val="0078740C"/>
    <w:rsid w:val="00787961"/>
    <w:rsid w:val="00787BF5"/>
    <w:rsid w:val="00790DD2"/>
    <w:rsid w:val="00791520"/>
    <w:rsid w:val="00791597"/>
    <w:rsid w:val="00793050"/>
    <w:rsid w:val="007934C4"/>
    <w:rsid w:val="007942B5"/>
    <w:rsid w:val="0079514E"/>
    <w:rsid w:val="0079671B"/>
    <w:rsid w:val="0079674E"/>
    <w:rsid w:val="0079763F"/>
    <w:rsid w:val="00797908"/>
    <w:rsid w:val="00797F3A"/>
    <w:rsid w:val="007A1DB6"/>
    <w:rsid w:val="007A1DEE"/>
    <w:rsid w:val="007A21C1"/>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36C3"/>
    <w:rsid w:val="007B3F0E"/>
    <w:rsid w:val="007B4CD3"/>
    <w:rsid w:val="007B52F9"/>
    <w:rsid w:val="007B59C4"/>
    <w:rsid w:val="007B5ED8"/>
    <w:rsid w:val="007B6176"/>
    <w:rsid w:val="007B787A"/>
    <w:rsid w:val="007C1002"/>
    <w:rsid w:val="007C1127"/>
    <w:rsid w:val="007C245F"/>
    <w:rsid w:val="007C29D2"/>
    <w:rsid w:val="007C4C10"/>
    <w:rsid w:val="007C4C15"/>
    <w:rsid w:val="007C50D5"/>
    <w:rsid w:val="007C5173"/>
    <w:rsid w:val="007C55BC"/>
    <w:rsid w:val="007C5683"/>
    <w:rsid w:val="007C6CC6"/>
    <w:rsid w:val="007C747C"/>
    <w:rsid w:val="007C77A3"/>
    <w:rsid w:val="007D1B87"/>
    <w:rsid w:val="007D2C4F"/>
    <w:rsid w:val="007D40AB"/>
    <w:rsid w:val="007D69DD"/>
    <w:rsid w:val="007D6E36"/>
    <w:rsid w:val="007E0125"/>
    <w:rsid w:val="007E07F0"/>
    <w:rsid w:val="007E0995"/>
    <w:rsid w:val="007E1607"/>
    <w:rsid w:val="007E1F64"/>
    <w:rsid w:val="007E20CC"/>
    <w:rsid w:val="007E22EB"/>
    <w:rsid w:val="007E2DD8"/>
    <w:rsid w:val="007E3A0C"/>
    <w:rsid w:val="007E41ED"/>
    <w:rsid w:val="007E4606"/>
    <w:rsid w:val="007E461D"/>
    <w:rsid w:val="007E52BA"/>
    <w:rsid w:val="007E5383"/>
    <w:rsid w:val="007E5717"/>
    <w:rsid w:val="007E5F56"/>
    <w:rsid w:val="007F05B3"/>
    <w:rsid w:val="007F1185"/>
    <w:rsid w:val="007F1953"/>
    <w:rsid w:val="007F2FB6"/>
    <w:rsid w:val="007F462B"/>
    <w:rsid w:val="007F46F3"/>
    <w:rsid w:val="007F48A2"/>
    <w:rsid w:val="007F4C62"/>
    <w:rsid w:val="007F50F4"/>
    <w:rsid w:val="007F6631"/>
    <w:rsid w:val="007F6E23"/>
    <w:rsid w:val="007F6FE1"/>
    <w:rsid w:val="007F710B"/>
    <w:rsid w:val="007F77FF"/>
    <w:rsid w:val="007F7C22"/>
    <w:rsid w:val="00802299"/>
    <w:rsid w:val="00802C15"/>
    <w:rsid w:val="008035BC"/>
    <w:rsid w:val="00805633"/>
    <w:rsid w:val="00805D57"/>
    <w:rsid w:val="00810676"/>
    <w:rsid w:val="008112A1"/>
    <w:rsid w:val="00811E24"/>
    <w:rsid w:val="008121E9"/>
    <w:rsid w:val="00812FE4"/>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71C7"/>
    <w:rsid w:val="00837AB8"/>
    <w:rsid w:val="00840618"/>
    <w:rsid w:val="00842688"/>
    <w:rsid w:val="008426C3"/>
    <w:rsid w:val="008436E5"/>
    <w:rsid w:val="008441A8"/>
    <w:rsid w:val="00844D2A"/>
    <w:rsid w:val="008458A3"/>
    <w:rsid w:val="00845EAD"/>
    <w:rsid w:val="0084613F"/>
    <w:rsid w:val="00846A96"/>
    <w:rsid w:val="00847B70"/>
    <w:rsid w:val="00847BFA"/>
    <w:rsid w:val="00847FC3"/>
    <w:rsid w:val="00850344"/>
    <w:rsid w:val="008506D0"/>
    <w:rsid w:val="00850752"/>
    <w:rsid w:val="00850CC0"/>
    <w:rsid w:val="00851D4A"/>
    <w:rsid w:val="0085391B"/>
    <w:rsid w:val="00854577"/>
    <w:rsid w:val="0085549E"/>
    <w:rsid w:val="008555AB"/>
    <w:rsid w:val="00856688"/>
    <w:rsid w:val="00862DB1"/>
    <w:rsid w:val="0086601B"/>
    <w:rsid w:val="008669AE"/>
    <w:rsid w:val="008678ED"/>
    <w:rsid w:val="008707C7"/>
    <w:rsid w:val="0087100D"/>
    <w:rsid w:val="0087127E"/>
    <w:rsid w:val="008712A7"/>
    <w:rsid w:val="008750AF"/>
    <w:rsid w:val="00875DA9"/>
    <w:rsid w:val="00876C2E"/>
    <w:rsid w:val="00876FB3"/>
    <w:rsid w:val="00877035"/>
    <w:rsid w:val="00877E7F"/>
    <w:rsid w:val="00877EB5"/>
    <w:rsid w:val="00880DF4"/>
    <w:rsid w:val="00881B0A"/>
    <w:rsid w:val="008829A1"/>
    <w:rsid w:val="00883218"/>
    <w:rsid w:val="008840BF"/>
    <w:rsid w:val="0088517E"/>
    <w:rsid w:val="00885DA1"/>
    <w:rsid w:val="0088654E"/>
    <w:rsid w:val="00887C5A"/>
    <w:rsid w:val="008909B0"/>
    <w:rsid w:val="00891079"/>
    <w:rsid w:val="0089167B"/>
    <w:rsid w:val="00891CDE"/>
    <w:rsid w:val="00891DB6"/>
    <w:rsid w:val="00892678"/>
    <w:rsid w:val="0089363B"/>
    <w:rsid w:val="008939CC"/>
    <w:rsid w:val="00893B8E"/>
    <w:rsid w:val="008943E0"/>
    <w:rsid w:val="008A0DAA"/>
    <w:rsid w:val="008A1314"/>
    <w:rsid w:val="008A2657"/>
    <w:rsid w:val="008A2869"/>
    <w:rsid w:val="008A29A9"/>
    <w:rsid w:val="008A3A47"/>
    <w:rsid w:val="008A408D"/>
    <w:rsid w:val="008A49F3"/>
    <w:rsid w:val="008A4BAF"/>
    <w:rsid w:val="008A5816"/>
    <w:rsid w:val="008A5C9D"/>
    <w:rsid w:val="008A6087"/>
    <w:rsid w:val="008A6148"/>
    <w:rsid w:val="008A6340"/>
    <w:rsid w:val="008A700F"/>
    <w:rsid w:val="008A7E6F"/>
    <w:rsid w:val="008B1750"/>
    <w:rsid w:val="008B1E67"/>
    <w:rsid w:val="008B1EB4"/>
    <w:rsid w:val="008B1F7B"/>
    <w:rsid w:val="008B3AF1"/>
    <w:rsid w:val="008B41D8"/>
    <w:rsid w:val="008B57A7"/>
    <w:rsid w:val="008B5FAE"/>
    <w:rsid w:val="008B606D"/>
    <w:rsid w:val="008B79AD"/>
    <w:rsid w:val="008B7C71"/>
    <w:rsid w:val="008B7D86"/>
    <w:rsid w:val="008C1185"/>
    <w:rsid w:val="008C1D6D"/>
    <w:rsid w:val="008C3BA7"/>
    <w:rsid w:val="008C568A"/>
    <w:rsid w:val="008C5B7F"/>
    <w:rsid w:val="008C6463"/>
    <w:rsid w:val="008C6A2A"/>
    <w:rsid w:val="008C6E43"/>
    <w:rsid w:val="008C772A"/>
    <w:rsid w:val="008D1755"/>
    <w:rsid w:val="008D1D34"/>
    <w:rsid w:val="008D2F2B"/>
    <w:rsid w:val="008D2F78"/>
    <w:rsid w:val="008D35AF"/>
    <w:rsid w:val="008D4A2B"/>
    <w:rsid w:val="008D4A30"/>
    <w:rsid w:val="008D4F9F"/>
    <w:rsid w:val="008D5943"/>
    <w:rsid w:val="008D5AC0"/>
    <w:rsid w:val="008E1244"/>
    <w:rsid w:val="008E1714"/>
    <w:rsid w:val="008E2C6D"/>
    <w:rsid w:val="008E4527"/>
    <w:rsid w:val="008E4FC9"/>
    <w:rsid w:val="008E4FD9"/>
    <w:rsid w:val="008E55A0"/>
    <w:rsid w:val="008E56E1"/>
    <w:rsid w:val="008E57B6"/>
    <w:rsid w:val="008E63A4"/>
    <w:rsid w:val="008E71E8"/>
    <w:rsid w:val="008F031C"/>
    <w:rsid w:val="008F161B"/>
    <w:rsid w:val="008F1E7E"/>
    <w:rsid w:val="008F29F2"/>
    <w:rsid w:val="008F2ADF"/>
    <w:rsid w:val="008F31FA"/>
    <w:rsid w:val="008F3729"/>
    <w:rsid w:val="008F521F"/>
    <w:rsid w:val="008F5D23"/>
    <w:rsid w:val="008F62F2"/>
    <w:rsid w:val="008F6420"/>
    <w:rsid w:val="008F6BA5"/>
    <w:rsid w:val="008F6C6F"/>
    <w:rsid w:val="008F7F8C"/>
    <w:rsid w:val="00900387"/>
    <w:rsid w:val="009004A5"/>
    <w:rsid w:val="0090092D"/>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28F1"/>
    <w:rsid w:val="00912964"/>
    <w:rsid w:val="0091346E"/>
    <w:rsid w:val="00915726"/>
    <w:rsid w:val="009159A3"/>
    <w:rsid w:val="00916CAB"/>
    <w:rsid w:val="00916E35"/>
    <w:rsid w:val="009179BA"/>
    <w:rsid w:val="009206F9"/>
    <w:rsid w:val="00920ACB"/>
    <w:rsid w:val="00920AED"/>
    <w:rsid w:val="00921CA0"/>
    <w:rsid w:val="0092276D"/>
    <w:rsid w:val="00922810"/>
    <w:rsid w:val="00922956"/>
    <w:rsid w:val="00922FC2"/>
    <w:rsid w:val="00923562"/>
    <w:rsid w:val="00923EDB"/>
    <w:rsid w:val="009245CB"/>
    <w:rsid w:val="0092464A"/>
    <w:rsid w:val="009255F3"/>
    <w:rsid w:val="009263C8"/>
    <w:rsid w:val="009268A8"/>
    <w:rsid w:val="00926A96"/>
    <w:rsid w:val="00926D1A"/>
    <w:rsid w:val="00926F19"/>
    <w:rsid w:val="009272A9"/>
    <w:rsid w:val="00927900"/>
    <w:rsid w:val="00927D5C"/>
    <w:rsid w:val="00930474"/>
    <w:rsid w:val="00930D6B"/>
    <w:rsid w:val="009314E4"/>
    <w:rsid w:val="00931868"/>
    <w:rsid w:val="00931B2D"/>
    <w:rsid w:val="0093377A"/>
    <w:rsid w:val="00933A9A"/>
    <w:rsid w:val="0093495B"/>
    <w:rsid w:val="009349D6"/>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63BA"/>
    <w:rsid w:val="0094662D"/>
    <w:rsid w:val="00947347"/>
    <w:rsid w:val="00947371"/>
    <w:rsid w:val="0094762C"/>
    <w:rsid w:val="00947C5E"/>
    <w:rsid w:val="0095002A"/>
    <w:rsid w:val="0095038F"/>
    <w:rsid w:val="0095085D"/>
    <w:rsid w:val="00952397"/>
    <w:rsid w:val="00952E56"/>
    <w:rsid w:val="0095361A"/>
    <w:rsid w:val="00954424"/>
    <w:rsid w:val="009549EB"/>
    <w:rsid w:val="009549F5"/>
    <w:rsid w:val="009557BA"/>
    <w:rsid w:val="00955875"/>
    <w:rsid w:val="00956332"/>
    <w:rsid w:val="00956517"/>
    <w:rsid w:val="009567C6"/>
    <w:rsid w:val="00956A9F"/>
    <w:rsid w:val="00956B26"/>
    <w:rsid w:val="0096008D"/>
    <w:rsid w:val="0096145B"/>
    <w:rsid w:val="00961757"/>
    <w:rsid w:val="00962812"/>
    <w:rsid w:val="00962A96"/>
    <w:rsid w:val="00962E7C"/>
    <w:rsid w:val="009635A6"/>
    <w:rsid w:val="00964541"/>
    <w:rsid w:val="009655D6"/>
    <w:rsid w:val="00966216"/>
    <w:rsid w:val="009670E5"/>
    <w:rsid w:val="00967BA8"/>
    <w:rsid w:val="00967F70"/>
    <w:rsid w:val="00971220"/>
    <w:rsid w:val="009719E4"/>
    <w:rsid w:val="009727EB"/>
    <w:rsid w:val="00972A37"/>
    <w:rsid w:val="0097327E"/>
    <w:rsid w:val="0097382A"/>
    <w:rsid w:val="00973B6F"/>
    <w:rsid w:val="009760C1"/>
    <w:rsid w:val="00976C56"/>
    <w:rsid w:val="00976CDA"/>
    <w:rsid w:val="00976E67"/>
    <w:rsid w:val="0097767D"/>
    <w:rsid w:val="00980741"/>
    <w:rsid w:val="009809F2"/>
    <w:rsid w:val="00983002"/>
    <w:rsid w:val="0098308A"/>
    <w:rsid w:val="00984093"/>
    <w:rsid w:val="0098473B"/>
    <w:rsid w:val="009868B9"/>
    <w:rsid w:val="009901C7"/>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96D"/>
    <w:rsid w:val="009B5831"/>
    <w:rsid w:val="009B68DA"/>
    <w:rsid w:val="009B6D2A"/>
    <w:rsid w:val="009B7008"/>
    <w:rsid w:val="009B752A"/>
    <w:rsid w:val="009B7560"/>
    <w:rsid w:val="009B79BE"/>
    <w:rsid w:val="009B7B08"/>
    <w:rsid w:val="009B7D08"/>
    <w:rsid w:val="009C018F"/>
    <w:rsid w:val="009C1AC2"/>
    <w:rsid w:val="009C2A59"/>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CBE"/>
    <w:rsid w:val="009D3FE1"/>
    <w:rsid w:val="009D5FBA"/>
    <w:rsid w:val="009D6028"/>
    <w:rsid w:val="009D61C6"/>
    <w:rsid w:val="009D63E2"/>
    <w:rsid w:val="009E0CD7"/>
    <w:rsid w:val="009E2898"/>
    <w:rsid w:val="009E2B96"/>
    <w:rsid w:val="009E2F25"/>
    <w:rsid w:val="009E3184"/>
    <w:rsid w:val="009E3EC9"/>
    <w:rsid w:val="009E5AA1"/>
    <w:rsid w:val="009E6F87"/>
    <w:rsid w:val="009E7871"/>
    <w:rsid w:val="009F01A6"/>
    <w:rsid w:val="009F0C5E"/>
    <w:rsid w:val="009F14D8"/>
    <w:rsid w:val="009F1676"/>
    <w:rsid w:val="009F2AD4"/>
    <w:rsid w:val="009F3141"/>
    <w:rsid w:val="009F375D"/>
    <w:rsid w:val="009F395C"/>
    <w:rsid w:val="009F5E45"/>
    <w:rsid w:val="009F6FF1"/>
    <w:rsid w:val="009F70CF"/>
    <w:rsid w:val="009F73FA"/>
    <w:rsid w:val="00A001FB"/>
    <w:rsid w:val="00A0071D"/>
    <w:rsid w:val="00A00F6D"/>
    <w:rsid w:val="00A02779"/>
    <w:rsid w:val="00A0448E"/>
    <w:rsid w:val="00A0562F"/>
    <w:rsid w:val="00A06226"/>
    <w:rsid w:val="00A10863"/>
    <w:rsid w:val="00A11210"/>
    <w:rsid w:val="00A11D6B"/>
    <w:rsid w:val="00A12EE2"/>
    <w:rsid w:val="00A13222"/>
    <w:rsid w:val="00A13561"/>
    <w:rsid w:val="00A15019"/>
    <w:rsid w:val="00A158D2"/>
    <w:rsid w:val="00A16BA8"/>
    <w:rsid w:val="00A16E50"/>
    <w:rsid w:val="00A17959"/>
    <w:rsid w:val="00A20CEB"/>
    <w:rsid w:val="00A211D9"/>
    <w:rsid w:val="00A214F0"/>
    <w:rsid w:val="00A218F7"/>
    <w:rsid w:val="00A22080"/>
    <w:rsid w:val="00A25C46"/>
    <w:rsid w:val="00A26224"/>
    <w:rsid w:val="00A26BAD"/>
    <w:rsid w:val="00A274CD"/>
    <w:rsid w:val="00A27ADC"/>
    <w:rsid w:val="00A27BA8"/>
    <w:rsid w:val="00A27FEA"/>
    <w:rsid w:val="00A30053"/>
    <w:rsid w:val="00A30569"/>
    <w:rsid w:val="00A30CB8"/>
    <w:rsid w:val="00A30CC7"/>
    <w:rsid w:val="00A3149F"/>
    <w:rsid w:val="00A328F9"/>
    <w:rsid w:val="00A33491"/>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2B57"/>
    <w:rsid w:val="00A52F2D"/>
    <w:rsid w:val="00A550D3"/>
    <w:rsid w:val="00A57A96"/>
    <w:rsid w:val="00A57BC3"/>
    <w:rsid w:val="00A62308"/>
    <w:rsid w:val="00A624D2"/>
    <w:rsid w:val="00A63872"/>
    <w:rsid w:val="00A63B57"/>
    <w:rsid w:val="00A65D92"/>
    <w:rsid w:val="00A66B6A"/>
    <w:rsid w:val="00A670AC"/>
    <w:rsid w:val="00A677AE"/>
    <w:rsid w:val="00A7217C"/>
    <w:rsid w:val="00A72FF9"/>
    <w:rsid w:val="00A738B3"/>
    <w:rsid w:val="00A74379"/>
    <w:rsid w:val="00A759E4"/>
    <w:rsid w:val="00A75DAC"/>
    <w:rsid w:val="00A7633C"/>
    <w:rsid w:val="00A76F92"/>
    <w:rsid w:val="00A7722C"/>
    <w:rsid w:val="00A77A83"/>
    <w:rsid w:val="00A77C39"/>
    <w:rsid w:val="00A8057A"/>
    <w:rsid w:val="00A807ED"/>
    <w:rsid w:val="00A8228F"/>
    <w:rsid w:val="00A8263B"/>
    <w:rsid w:val="00A83223"/>
    <w:rsid w:val="00A83BC4"/>
    <w:rsid w:val="00A85547"/>
    <w:rsid w:val="00A86E7E"/>
    <w:rsid w:val="00A870A0"/>
    <w:rsid w:val="00A87835"/>
    <w:rsid w:val="00A90757"/>
    <w:rsid w:val="00A9090C"/>
    <w:rsid w:val="00A9179A"/>
    <w:rsid w:val="00A91B7B"/>
    <w:rsid w:val="00A91BE4"/>
    <w:rsid w:val="00A91E58"/>
    <w:rsid w:val="00A9229E"/>
    <w:rsid w:val="00A925BC"/>
    <w:rsid w:val="00A92CC2"/>
    <w:rsid w:val="00A94CAD"/>
    <w:rsid w:val="00A95DAC"/>
    <w:rsid w:val="00A96116"/>
    <w:rsid w:val="00AA0467"/>
    <w:rsid w:val="00AA171F"/>
    <w:rsid w:val="00AA3510"/>
    <w:rsid w:val="00AA48A2"/>
    <w:rsid w:val="00AA49BB"/>
    <w:rsid w:val="00AA5059"/>
    <w:rsid w:val="00AA54E5"/>
    <w:rsid w:val="00AA6534"/>
    <w:rsid w:val="00AA77EA"/>
    <w:rsid w:val="00AA7C68"/>
    <w:rsid w:val="00AA7D69"/>
    <w:rsid w:val="00AA7F82"/>
    <w:rsid w:val="00AB0215"/>
    <w:rsid w:val="00AB1E41"/>
    <w:rsid w:val="00AB3C66"/>
    <w:rsid w:val="00AB5FA3"/>
    <w:rsid w:val="00AB623F"/>
    <w:rsid w:val="00AB626B"/>
    <w:rsid w:val="00AB7D85"/>
    <w:rsid w:val="00AC0DC5"/>
    <w:rsid w:val="00AC203E"/>
    <w:rsid w:val="00AC249B"/>
    <w:rsid w:val="00AC4E2F"/>
    <w:rsid w:val="00AC5B29"/>
    <w:rsid w:val="00AC5CEA"/>
    <w:rsid w:val="00AC5FC3"/>
    <w:rsid w:val="00AC6105"/>
    <w:rsid w:val="00AC6551"/>
    <w:rsid w:val="00AC65AB"/>
    <w:rsid w:val="00AC6C99"/>
    <w:rsid w:val="00AC6CEF"/>
    <w:rsid w:val="00AC780A"/>
    <w:rsid w:val="00AD002E"/>
    <w:rsid w:val="00AD150F"/>
    <w:rsid w:val="00AD22C1"/>
    <w:rsid w:val="00AD26AB"/>
    <w:rsid w:val="00AD29F7"/>
    <w:rsid w:val="00AD2A8C"/>
    <w:rsid w:val="00AD601B"/>
    <w:rsid w:val="00AD6712"/>
    <w:rsid w:val="00AD7181"/>
    <w:rsid w:val="00AD71F2"/>
    <w:rsid w:val="00AD7EBF"/>
    <w:rsid w:val="00AD7F11"/>
    <w:rsid w:val="00AD7F2A"/>
    <w:rsid w:val="00AE1504"/>
    <w:rsid w:val="00AE1620"/>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37B6"/>
    <w:rsid w:val="00AF3D09"/>
    <w:rsid w:val="00AF414E"/>
    <w:rsid w:val="00AF4947"/>
    <w:rsid w:val="00AF61DB"/>
    <w:rsid w:val="00AF675B"/>
    <w:rsid w:val="00AF68A1"/>
    <w:rsid w:val="00AF6EB4"/>
    <w:rsid w:val="00AF761B"/>
    <w:rsid w:val="00AF7D38"/>
    <w:rsid w:val="00B00AC5"/>
    <w:rsid w:val="00B02425"/>
    <w:rsid w:val="00B045C2"/>
    <w:rsid w:val="00B0492B"/>
    <w:rsid w:val="00B05E94"/>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2089"/>
    <w:rsid w:val="00B22DE4"/>
    <w:rsid w:val="00B23414"/>
    <w:rsid w:val="00B249A5"/>
    <w:rsid w:val="00B251AB"/>
    <w:rsid w:val="00B25408"/>
    <w:rsid w:val="00B254C4"/>
    <w:rsid w:val="00B25AC7"/>
    <w:rsid w:val="00B25FF8"/>
    <w:rsid w:val="00B261E9"/>
    <w:rsid w:val="00B26CF1"/>
    <w:rsid w:val="00B26EF2"/>
    <w:rsid w:val="00B304FE"/>
    <w:rsid w:val="00B30AD4"/>
    <w:rsid w:val="00B31015"/>
    <w:rsid w:val="00B31F1C"/>
    <w:rsid w:val="00B31F81"/>
    <w:rsid w:val="00B32130"/>
    <w:rsid w:val="00B32B6F"/>
    <w:rsid w:val="00B32F39"/>
    <w:rsid w:val="00B33C98"/>
    <w:rsid w:val="00B34EA0"/>
    <w:rsid w:val="00B379DF"/>
    <w:rsid w:val="00B412BC"/>
    <w:rsid w:val="00B4237B"/>
    <w:rsid w:val="00B42B3E"/>
    <w:rsid w:val="00B42E70"/>
    <w:rsid w:val="00B43913"/>
    <w:rsid w:val="00B447D2"/>
    <w:rsid w:val="00B4613C"/>
    <w:rsid w:val="00B46B7E"/>
    <w:rsid w:val="00B476D5"/>
    <w:rsid w:val="00B47A39"/>
    <w:rsid w:val="00B47A5A"/>
    <w:rsid w:val="00B509EB"/>
    <w:rsid w:val="00B51577"/>
    <w:rsid w:val="00B526E6"/>
    <w:rsid w:val="00B52928"/>
    <w:rsid w:val="00B52AA4"/>
    <w:rsid w:val="00B53BC1"/>
    <w:rsid w:val="00B54B9D"/>
    <w:rsid w:val="00B54F8A"/>
    <w:rsid w:val="00B56506"/>
    <w:rsid w:val="00B57944"/>
    <w:rsid w:val="00B60425"/>
    <w:rsid w:val="00B63482"/>
    <w:rsid w:val="00B635E7"/>
    <w:rsid w:val="00B636E4"/>
    <w:rsid w:val="00B639F2"/>
    <w:rsid w:val="00B63E13"/>
    <w:rsid w:val="00B65295"/>
    <w:rsid w:val="00B6568D"/>
    <w:rsid w:val="00B658A9"/>
    <w:rsid w:val="00B65E25"/>
    <w:rsid w:val="00B66A36"/>
    <w:rsid w:val="00B67509"/>
    <w:rsid w:val="00B67530"/>
    <w:rsid w:val="00B7018A"/>
    <w:rsid w:val="00B701CC"/>
    <w:rsid w:val="00B704CD"/>
    <w:rsid w:val="00B709D4"/>
    <w:rsid w:val="00B72138"/>
    <w:rsid w:val="00B72364"/>
    <w:rsid w:val="00B726DF"/>
    <w:rsid w:val="00B72B8B"/>
    <w:rsid w:val="00B736D5"/>
    <w:rsid w:val="00B741AC"/>
    <w:rsid w:val="00B7445B"/>
    <w:rsid w:val="00B74B11"/>
    <w:rsid w:val="00B74C2E"/>
    <w:rsid w:val="00B76BAF"/>
    <w:rsid w:val="00B77A8F"/>
    <w:rsid w:val="00B80E10"/>
    <w:rsid w:val="00B81076"/>
    <w:rsid w:val="00B822B9"/>
    <w:rsid w:val="00B8243B"/>
    <w:rsid w:val="00B832AD"/>
    <w:rsid w:val="00B83B95"/>
    <w:rsid w:val="00B83E57"/>
    <w:rsid w:val="00B84DD9"/>
    <w:rsid w:val="00B871C0"/>
    <w:rsid w:val="00B87F6B"/>
    <w:rsid w:val="00B905FE"/>
    <w:rsid w:val="00B90C5B"/>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66BF"/>
    <w:rsid w:val="00BA795C"/>
    <w:rsid w:val="00BA7FAD"/>
    <w:rsid w:val="00BB087D"/>
    <w:rsid w:val="00BB1387"/>
    <w:rsid w:val="00BB343D"/>
    <w:rsid w:val="00BB386F"/>
    <w:rsid w:val="00BB4A1D"/>
    <w:rsid w:val="00BB6C9B"/>
    <w:rsid w:val="00BB6E2B"/>
    <w:rsid w:val="00BC0288"/>
    <w:rsid w:val="00BC0693"/>
    <w:rsid w:val="00BC1939"/>
    <w:rsid w:val="00BC41EE"/>
    <w:rsid w:val="00BC43D6"/>
    <w:rsid w:val="00BC4B8B"/>
    <w:rsid w:val="00BC4DEB"/>
    <w:rsid w:val="00BC4F1B"/>
    <w:rsid w:val="00BC6851"/>
    <w:rsid w:val="00BC6D53"/>
    <w:rsid w:val="00BC7B49"/>
    <w:rsid w:val="00BD05EB"/>
    <w:rsid w:val="00BD1424"/>
    <w:rsid w:val="00BD46F6"/>
    <w:rsid w:val="00BD500A"/>
    <w:rsid w:val="00BD5BEA"/>
    <w:rsid w:val="00BD72A4"/>
    <w:rsid w:val="00BD731E"/>
    <w:rsid w:val="00BE0E01"/>
    <w:rsid w:val="00BE0F6F"/>
    <w:rsid w:val="00BE1628"/>
    <w:rsid w:val="00BE2A4D"/>
    <w:rsid w:val="00BE2EB2"/>
    <w:rsid w:val="00BE3FBC"/>
    <w:rsid w:val="00BE4397"/>
    <w:rsid w:val="00BE45F7"/>
    <w:rsid w:val="00BE46F3"/>
    <w:rsid w:val="00BE55C8"/>
    <w:rsid w:val="00BE6628"/>
    <w:rsid w:val="00BE7F50"/>
    <w:rsid w:val="00BE7F72"/>
    <w:rsid w:val="00BF01E2"/>
    <w:rsid w:val="00BF0208"/>
    <w:rsid w:val="00BF2166"/>
    <w:rsid w:val="00BF2424"/>
    <w:rsid w:val="00BF2878"/>
    <w:rsid w:val="00BF4167"/>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61E6"/>
    <w:rsid w:val="00C06BEE"/>
    <w:rsid w:val="00C120E2"/>
    <w:rsid w:val="00C1249C"/>
    <w:rsid w:val="00C12F1C"/>
    <w:rsid w:val="00C13680"/>
    <w:rsid w:val="00C14342"/>
    <w:rsid w:val="00C15074"/>
    <w:rsid w:val="00C15157"/>
    <w:rsid w:val="00C154E6"/>
    <w:rsid w:val="00C16174"/>
    <w:rsid w:val="00C21691"/>
    <w:rsid w:val="00C218F4"/>
    <w:rsid w:val="00C219BA"/>
    <w:rsid w:val="00C23BA2"/>
    <w:rsid w:val="00C242B5"/>
    <w:rsid w:val="00C24BBD"/>
    <w:rsid w:val="00C254F6"/>
    <w:rsid w:val="00C26A0F"/>
    <w:rsid w:val="00C26BD2"/>
    <w:rsid w:val="00C274C1"/>
    <w:rsid w:val="00C2785A"/>
    <w:rsid w:val="00C2788C"/>
    <w:rsid w:val="00C27BD2"/>
    <w:rsid w:val="00C27ED4"/>
    <w:rsid w:val="00C27F8E"/>
    <w:rsid w:val="00C30B40"/>
    <w:rsid w:val="00C31906"/>
    <w:rsid w:val="00C32205"/>
    <w:rsid w:val="00C324FF"/>
    <w:rsid w:val="00C32C86"/>
    <w:rsid w:val="00C33183"/>
    <w:rsid w:val="00C357A0"/>
    <w:rsid w:val="00C366D3"/>
    <w:rsid w:val="00C36704"/>
    <w:rsid w:val="00C414E9"/>
    <w:rsid w:val="00C41B08"/>
    <w:rsid w:val="00C422E6"/>
    <w:rsid w:val="00C42586"/>
    <w:rsid w:val="00C42D19"/>
    <w:rsid w:val="00C43379"/>
    <w:rsid w:val="00C438C9"/>
    <w:rsid w:val="00C447F1"/>
    <w:rsid w:val="00C46BCC"/>
    <w:rsid w:val="00C50530"/>
    <w:rsid w:val="00C50E6E"/>
    <w:rsid w:val="00C524F9"/>
    <w:rsid w:val="00C54B79"/>
    <w:rsid w:val="00C55679"/>
    <w:rsid w:val="00C55876"/>
    <w:rsid w:val="00C563C1"/>
    <w:rsid w:val="00C56E36"/>
    <w:rsid w:val="00C57348"/>
    <w:rsid w:val="00C60096"/>
    <w:rsid w:val="00C61DE0"/>
    <w:rsid w:val="00C62CD4"/>
    <w:rsid w:val="00C63735"/>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B30"/>
    <w:rsid w:val="00CA5472"/>
    <w:rsid w:val="00CA55FD"/>
    <w:rsid w:val="00CA674A"/>
    <w:rsid w:val="00CA67A1"/>
    <w:rsid w:val="00CB01AD"/>
    <w:rsid w:val="00CB0D5C"/>
    <w:rsid w:val="00CB1CB0"/>
    <w:rsid w:val="00CB256C"/>
    <w:rsid w:val="00CB3743"/>
    <w:rsid w:val="00CB4192"/>
    <w:rsid w:val="00CB4338"/>
    <w:rsid w:val="00CB51FB"/>
    <w:rsid w:val="00CB61F4"/>
    <w:rsid w:val="00CB63C0"/>
    <w:rsid w:val="00CB65FA"/>
    <w:rsid w:val="00CB6D04"/>
    <w:rsid w:val="00CC1EA5"/>
    <w:rsid w:val="00CC2D4B"/>
    <w:rsid w:val="00CC2FA6"/>
    <w:rsid w:val="00CC3387"/>
    <w:rsid w:val="00CC35DB"/>
    <w:rsid w:val="00CC4184"/>
    <w:rsid w:val="00CC4652"/>
    <w:rsid w:val="00CC486E"/>
    <w:rsid w:val="00CC59EF"/>
    <w:rsid w:val="00CC7F3B"/>
    <w:rsid w:val="00CD0DD1"/>
    <w:rsid w:val="00CD30C5"/>
    <w:rsid w:val="00CD3427"/>
    <w:rsid w:val="00CD35A8"/>
    <w:rsid w:val="00CD3652"/>
    <w:rsid w:val="00CD3A25"/>
    <w:rsid w:val="00CD3BFF"/>
    <w:rsid w:val="00CD3CEE"/>
    <w:rsid w:val="00CD45A1"/>
    <w:rsid w:val="00CD5125"/>
    <w:rsid w:val="00CD550F"/>
    <w:rsid w:val="00CD556F"/>
    <w:rsid w:val="00CD5F7C"/>
    <w:rsid w:val="00CD682A"/>
    <w:rsid w:val="00CD6DF5"/>
    <w:rsid w:val="00CD7ABE"/>
    <w:rsid w:val="00CE0682"/>
    <w:rsid w:val="00CE2E10"/>
    <w:rsid w:val="00CE3E80"/>
    <w:rsid w:val="00CE555A"/>
    <w:rsid w:val="00CE68C0"/>
    <w:rsid w:val="00CE7BD1"/>
    <w:rsid w:val="00CF0543"/>
    <w:rsid w:val="00CF13C9"/>
    <w:rsid w:val="00CF174E"/>
    <w:rsid w:val="00CF1763"/>
    <w:rsid w:val="00CF1983"/>
    <w:rsid w:val="00CF1B08"/>
    <w:rsid w:val="00CF350A"/>
    <w:rsid w:val="00CF38FE"/>
    <w:rsid w:val="00CF3BF5"/>
    <w:rsid w:val="00CF3CD8"/>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BC7"/>
    <w:rsid w:val="00D13391"/>
    <w:rsid w:val="00D147C0"/>
    <w:rsid w:val="00D14975"/>
    <w:rsid w:val="00D14A68"/>
    <w:rsid w:val="00D1615A"/>
    <w:rsid w:val="00D16A3C"/>
    <w:rsid w:val="00D1775D"/>
    <w:rsid w:val="00D2020D"/>
    <w:rsid w:val="00D20503"/>
    <w:rsid w:val="00D205F7"/>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59ED"/>
    <w:rsid w:val="00D367CC"/>
    <w:rsid w:val="00D368E5"/>
    <w:rsid w:val="00D36B1C"/>
    <w:rsid w:val="00D3753B"/>
    <w:rsid w:val="00D4173E"/>
    <w:rsid w:val="00D42CAB"/>
    <w:rsid w:val="00D42F65"/>
    <w:rsid w:val="00D43250"/>
    <w:rsid w:val="00D43415"/>
    <w:rsid w:val="00D441FD"/>
    <w:rsid w:val="00D44303"/>
    <w:rsid w:val="00D44D59"/>
    <w:rsid w:val="00D456D5"/>
    <w:rsid w:val="00D45BEE"/>
    <w:rsid w:val="00D4684B"/>
    <w:rsid w:val="00D4702B"/>
    <w:rsid w:val="00D47D5A"/>
    <w:rsid w:val="00D50656"/>
    <w:rsid w:val="00D515FA"/>
    <w:rsid w:val="00D5169F"/>
    <w:rsid w:val="00D51B85"/>
    <w:rsid w:val="00D528CC"/>
    <w:rsid w:val="00D53A7D"/>
    <w:rsid w:val="00D5563C"/>
    <w:rsid w:val="00D55FAD"/>
    <w:rsid w:val="00D5694C"/>
    <w:rsid w:val="00D6030E"/>
    <w:rsid w:val="00D61182"/>
    <w:rsid w:val="00D622A7"/>
    <w:rsid w:val="00D62445"/>
    <w:rsid w:val="00D63ED9"/>
    <w:rsid w:val="00D64944"/>
    <w:rsid w:val="00D65220"/>
    <w:rsid w:val="00D65260"/>
    <w:rsid w:val="00D6698B"/>
    <w:rsid w:val="00D712B4"/>
    <w:rsid w:val="00D72028"/>
    <w:rsid w:val="00D7246C"/>
    <w:rsid w:val="00D727F9"/>
    <w:rsid w:val="00D73EB2"/>
    <w:rsid w:val="00D750FA"/>
    <w:rsid w:val="00D7578D"/>
    <w:rsid w:val="00D75A62"/>
    <w:rsid w:val="00D76D49"/>
    <w:rsid w:val="00D7780C"/>
    <w:rsid w:val="00D77BB9"/>
    <w:rsid w:val="00D80BD6"/>
    <w:rsid w:val="00D816B7"/>
    <w:rsid w:val="00D81A89"/>
    <w:rsid w:val="00D81A93"/>
    <w:rsid w:val="00D81E6F"/>
    <w:rsid w:val="00D8233B"/>
    <w:rsid w:val="00D83507"/>
    <w:rsid w:val="00D8356A"/>
    <w:rsid w:val="00D837DE"/>
    <w:rsid w:val="00D855D4"/>
    <w:rsid w:val="00D8625B"/>
    <w:rsid w:val="00D86367"/>
    <w:rsid w:val="00D8642B"/>
    <w:rsid w:val="00D868BA"/>
    <w:rsid w:val="00D869D9"/>
    <w:rsid w:val="00D9218E"/>
    <w:rsid w:val="00D92F9E"/>
    <w:rsid w:val="00D94233"/>
    <w:rsid w:val="00D94642"/>
    <w:rsid w:val="00D947CE"/>
    <w:rsid w:val="00D9504E"/>
    <w:rsid w:val="00D96062"/>
    <w:rsid w:val="00D96516"/>
    <w:rsid w:val="00D97450"/>
    <w:rsid w:val="00D97C46"/>
    <w:rsid w:val="00DA004D"/>
    <w:rsid w:val="00DA137A"/>
    <w:rsid w:val="00DA13CC"/>
    <w:rsid w:val="00DA1BA0"/>
    <w:rsid w:val="00DA2CBE"/>
    <w:rsid w:val="00DA3863"/>
    <w:rsid w:val="00DA3B42"/>
    <w:rsid w:val="00DA462E"/>
    <w:rsid w:val="00DA4C49"/>
    <w:rsid w:val="00DA4D8B"/>
    <w:rsid w:val="00DA4F43"/>
    <w:rsid w:val="00DA5F6B"/>
    <w:rsid w:val="00DA67EA"/>
    <w:rsid w:val="00DA69D1"/>
    <w:rsid w:val="00DA6E92"/>
    <w:rsid w:val="00DA6F01"/>
    <w:rsid w:val="00DA74C4"/>
    <w:rsid w:val="00DB0B2A"/>
    <w:rsid w:val="00DB195C"/>
    <w:rsid w:val="00DB19A1"/>
    <w:rsid w:val="00DB2B65"/>
    <w:rsid w:val="00DB3208"/>
    <w:rsid w:val="00DB373E"/>
    <w:rsid w:val="00DB3CE4"/>
    <w:rsid w:val="00DB3DB0"/>
    <w:rsid w:val="00DB6238"/>
    <w:rsid w:val="00DB7EF3"/>
    <w:rsid w:val="00DC08E6"/>
    <w:rsid w:val="00DC0A65"/>
    <w:rsid w:val="00DC0B33"/>
    <w:rsid w:val="00DC115A"/>
    <w:rsid w:val="00DC1B2E"/>
    <w:rsid w:val="00DC1BEF"/>
    <w:rsid w:val="00DC2D5E"/>
    <w:rsid w:val="00DC4C81"/>
    <w:rsid w:val="00DC56CB"/>
    <w:rsid w:val="00DC7A0B"/>
    <w:rsid w:val="00DD19F3"/>
    <w:rsid w:val="00DD2770"/>
    <w:rsid w:val="00DD28DA"/>
    <w:rsid w:val="00DD29FF"/>
    <w:rsid w:val="00DD30BB"/>
    <w:rsid w:val="00DD42A7"/>
    <w:rsid w:val="00DD4F65"/>
    <w:rsid w:val="00DD534E"/>
    <w:rsid w:val="00DD576F"/>
    <w:rsid w:val="00DD61BB"/>
    <w:rsid w:val="00DD6208"/>
    <w:rsid w:val="00DD65BE"/>
    <w:rsid w:val="00DD7A83"/>
    <w:rsid w:val="00DD7ECA"/>
    <w:rsid w:val="00DE0E1E"/>
    <w:rsid w:val="00DE1053"/>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5A46"/>
    <w:rsid w:val="00DF657C"/>
    <w:rsid w:val="00DF7822"/>
    <w:rsid w:val="00E00952"/>
    <w:rsid w:val="00E00DC8"/>
    <w:rsid w:val="00E01021"/>
    <w:rsid w:val="00E017EB"/>
    <w:rsid w:val="00E02089"/>
    <w:rsid w:val="00E02AF4"/>
    <w:rsid w:val="00E02C3D"/>
    <w:rsid w:val="00E04E5D"/>
    <w:rsid w:val="00E056C4"/>
    <w:rsid w:val="00E05C1C"/>
    <w:rsid w:val="00E06523"/>
    <w:rsid w:val="00E06923"/>
    <w:rsid w:val="00E06BD9"/>
    <w:rsid w:val="00E10652"/>
    <w:rsid w:val="00E11112"/>
    <w:rsid w:val="00E1222F"/>
    <w:rsid w:val="00E13010"/>
    <w:rsid w:val="00E13166"/>
    <w:rsid w:val="00E1435F"/>
    <w:rsid w:val="00E14DA2"/>
    <w:rsid w:val="00E158F7"/>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30654"/>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6F4"/>
    <w:rsid w:val="00E432EB"/>
    <w:rsid w:val="00E440AB"/>
    <w:rsid w:val="00E464DA"/>
    <w:rsid w:val="00E4773D"/>
    <w:rsid w:val="00E50577"/>
    <w:rsid w:val="00E50C95"/>
    <w:rsid w:val="00E517CB"/>
    <w:rsid w:val="00E51CD7"/>
    <w:rsid w:val="00E52296"/>
    <w:rsid w:val="00E52D6A"/>
    <w:rsid w:val="00E53636"/>
    <w:rsid w:val="00E54378"/>
    <w:rsid w:val="00E55213"/>
    <w:rsid w:val="00E55264"/>
    <w:rsid w:val="00E55718"/>
    <w:rsid w:val="00E560C8"/>
    <w:rsid w:val="00E56302"/>
    <w:rsid w:val="00E56EA2"/>
    <w:rsid w:val="00E57687"/>
    <w:rsid w:val="00E61FA8"/>
    <w:rsid w:val="00E62848"/>
    <w:rsid w:val="00E63355"/>
    <w:rsid w:val="00E633FE"/>
    <w:rsid w:val="00E6342C"/>
    <w:rsid w:val="00E64C89"/>
    <w:rsid w:val="00E64FAD"/>
    <w:rsid w:val="00E6596D"/>
    <w:rsid w:val="00E65F39"/>
    <w:rsid w:val="00E667FC"/>
    <w:rsid w:val="00E701A8"/>
    <w:rsid w:val="00E708F7"/>
    <w:rsid w:val="00E70B17"/>
    <w:rsid w:val="00E710D9"/>
    <w:rsid w:val="00E71D6C"/>
    <w:rsid w:val="00E7230F"/>
    <w:rsid w:val="00E72320"/>
    <w:rsid w:val="00E72A84"/>
    <w:rsid w:val="00E7513D"/>
    <w:rsid w:val="00E815DD"/>
    <w:rsid w:val="00E81743"/>
    <w:rsid w:val="00E82096"/>
    <w:rsid w:val="00E82576"/>
    <w:rsid w:val="00E82CCF"/>
    <w:rsid w:val="00E83ACE"/>
    <w:rsid w:val="00E84149"/>
    <w:rsid w:val="00E84D7E"/>
    <w:rsid w:val="00E85EA1"/>
    <w:rsid w:val="00E85FE2"/>
    <w:rsid w:val="00E86825"/>
    <w:rsid w:val="00E86DAC"/>
    <w:rsid w:val="00E86E3D"/>
    <w:rsid w:val="00E87284"/>
    <w:rsid w:val="00E87E4C"/>
    <w:rsid w:val="00E905C7"/>
    <w:rsid w:val="00E925D0"/>
    <w:rsid w:val="00E9518C"/>
    <w:rsid w:val="00E95ADD"/>
    <w:rsid w:val="00E97095"/>
    <w:rsid w:val="00EA03F2"/>
    <w:rsid w:val="00EA057A"/>
    <w:rsid w:val="00EA0613"/>
    <w:rsid w:val="00EA1B83"/>
    <w:rsid w:val="00EA29B7"/>
    <w:rsid w:val="00EA2FF5"/>
    <w:rsid w:val="00EA390E"/>
    <w:rsid w:val="00EA3924"/>
    <w:rsid w:val="00EA48D2"/>
    <w:rsid w:val="00EA4AFB"/>
    <w:rsid w:val="00EA5262"/>
    <w:rsid w:val="00EA59F3"/>
    <w:rsid w:val="00EA5A0F"/>
    <w:rsid w:val="00EA6A61"/>
    <w:rsid w:val="00EA778D"/>
    <w:rsid w:val="00EB03FD"/>
    <w:rsid w:val="00EB0AFC"/>
    <w:rsid w:val="00EB0C09"/>
    <w:rsid w:val="00EB1A07"/>
    <w:rsid w:val="00EB1D8B"/>
    <w:rsid w:val="00EB2894"/>
    <w:rsid w:val="00EB3EB7"/>
    <w:rsid w:val="00EB5864"/>
    <w:rsid w:val="00EB62BB"/>
    <w:rsid w:val="00EB6FAF"/>
    <w:rsid w:val="00EC042D"/>
    <w:rsid w:val="00EC0B08"/>
    <w:rsid w:val="00EC0CAF"/>
    <w:rsid w:val="00EC2296"/>
    <w:rsid w:val="00EC2C26"/>
    <w:rsid w:val="00EC3477"/>
    <w:rsid w:val="00EC3725"/>
    <w:rsid w:val="00EC3FC0"/>
    <w:rsid w:val="00EC44EB"/>
    <w:rsid w:val="00EC59EB"/>
    <w:rsid w:val="00EC69AE"/>
    <w:rsid w:val="00EC73DD"/>
    <w:rsid w:val="00ED06A6"/>
    <w:rsid w:val="00ED2B88"/>
    <w:rsid w:val="00ED2DB2"/>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7CB"/>
    <w:rsid w:val="00EF2B21"/>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725"/>
    <w:rsid w:val="00F06DA6"/>
    <w:rsid w:val="00F07363"/>
    <w:rsid w:val="00F07B0A"/>
    <w:rsid w:val="00F07E51"/>
    <w:rsid w:val="00F07F08"/>
    <w:rsid w:val="00F07FC4"/>
    <w:rsid w:val="00F1017A"/>
    <w:rsid w:val="00F10A4A"/>
    <w:rsid w:val="00F10B77"/>
    <w:rsid w:val="00F12623"/>
    <w:rsid w:val="00F13814"/>
    <w:rsid w:val="00F142CE"/>
    <w:rsid w:val="00F1508A"/>
    <w:rsid w:val="00F15BD5"/>
    <w:rsid w:val="00F17670"/>
    <w:rsid w:val="00F17F85"/>
    <w:rsid w:val="00F20295"/>
    <w:rsid w:val="00F2128E"/>
    <w:rsid w:val="00F21ABC"/>
    <w:rsid w:val="00F21BDC"/>
    <w:rsid w:val="00F21BE6"/>
    <w:rsid w:val="00F22812"/>
    <w:rsid w:val="00F22EF5"/>
    <w:rsid w:val="00F232BF"/>
    <w:rsid w:val="00F2509C"/>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70"/>
    <w:rsid w:val="00F433E2"/>
    <w:rsid w:val="00F46627"/>
    <w:rsid w:val="00F46B7E"/>
    <w:rsid w:val="00F46F20"/>
    <w:rsid w:val="00F51032"/>
    <w:rsid w:val="00F51A97"/>
    <w:rsid w:val="00F51EDD"/>
    <w:rsid w:val="00F51F11"/>
    <w:rsid w:val="00F527C1"/>
    <w:rsid w:val="00F53D53"/>
    <w:rsid w:val="00F54441"/>
    <w:rsid w:val="00F57427"/>
    <w:rsid w:val="00F6050D"/>
    <w:rsid w:val="00F609D7"/>
    <w:rsid w:val="00F61D50"/>
    <w:rsid w:val="00F63531"/>
    <w:rsid w:val="00F707DD"/>
    <w:rsid w:val="00F70B45"/>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9A2"/>
    <w:rsid w:val="00F850BB"/>
    <w:rsid w:val="00F851D9"/>
    <w:rsid w:val="00F8595F"/>
    <w:rsid w:val="00F863F1"/>
    <w:rsid w:val="00F86455"/>
    <w:rsid w:val="00F8729C"/>
    <w:rsid w:val="00F908F1"/>
    <w:rsid w:val="00F91646"/>
    <w:rsid w:val="00F94F32"/>
    <w:rsid w:val="00F95A19"/>
    <w:rsid w:val="00F961B0"/>
    <w:rsid w:val="00F978CC"/>
    <w:rsid w:val="00F97994"/>
    <w:rsid w:val="00F97D96"/>
    <w:rsid w:val="00FA0369"/>
    <w:rsid w:val="00FA09DA"/>
    <w:rsid w:val="00FA1CB3"/>
    <w:rsid w:val="00FA39B7"/>
    <w:rsid w:val="00FA3CFE"/>
    <w:rsid w:val="00FA60E7"/>
    <w:rsid w:val="00FA622B"/>
    <w:rsid w:val="00FA6281"/>
    <w:rsid w:val="00FA7479"/>
    <w:rsid w:val="00FB06DB"/>
    <w:rsid w:val="00FB077C"/>
    <w:rsid w:val="00FB097E"/>
    <w:rsid w:val="00FB151F"/>
    <w:rsid w:val="00FB171A"/>
    <w:rsid w:val="00FB296A"/>
    <w:rsid w:val="00FB2F1B"/>
    <w:rsid w:val="00FB3034"/>
    <w:rsid w:val="00FB3E79"/>
    <w:rsid w:val="00FB42E8"/>
    <w:rsid w:val="00FB44DC"/>
    <w:rsid w:val="00FB4772"/>
    <w:rsid w:val="00FB53BC"/>
    <w:rsid w:val="00FB57EF"/>
    <w:rsid w:val="00FB5A5C"/>
    <w:rsid w:val="00FB615E"/>
    <w:rsid w:val="00FB625F"/>
    <w:rsid w:val="00FB6A94"/>
    <w:rsid w:val="00FB72AA"/>
    <w:rsid w:val="00FB7551"/>
    <w:rsid w:val="00FB7769"/>
    <w:rsid w:val="00FB7FC4"/>
    <w:rsid w:val="00FC0A20"/>
    <w:rsid w:val="00FC2543"/>
    <w:rsid w:val="00FC26A9"/>
    <w:rsid w:val="00FC272F"/>
    <w:rsid w:val="00FC3C9C"/>
    <w:rsid w:val="00FC4A6B"/>
    <w:rsid w:val="00FC50D2"/>
    <w:rsid w:val="00FC57CA"/>
    <w:rsid w:val="00FC6C41"/>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1EF9"/>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9D8D-1944-4A56-8628-A507718E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CEDB5773.dotm</Template>
  <TotalTime>86</TotalTime>
  <Pages>3</Pages>
  <Words>767</Words>
  <Characters>4375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Gauthier</dc:creator>
  <cp:lastModifiedBy>Geneviève Morin</cp:lastModifiedBy>
  <cp:revision>18</cp:revision>
  <cp:lastPrinted>2019-04-03T18:19:00Z</cp:lastPrinted>
  <dcterms:created xsi:type="dcterms:W3CDTF">2019-08-22T11:30:00Z</dcterms:created>
  <dcterms:modified xsi:type="dcterms:W3CDTF">2019-11-07T16:30:00Z</dcterms:modified>
</cp:coreProperties>
</file>