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C8" w:rsidRPr="004B32FE" w:rsidRDefault="00033238" w:rsidP="00DF20C8">
      <w:pPr>
        <w:jc w:val="center"/>
      </w:pPr>
      <w:r w:rsidRPr="00BB4CE2">
        <w:rPr>
          <w:rFonts w:cs="Calibri"/>
          <w:b/>
          <w:noProof/>
          <w:sz w:val="32"/>
          <w:szCs w:val="32"/>
          <w:u w:val="single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72CA1813" wp14:editId="4E0A844B">
            <wp:simplePos x="0" y="0"/>
            <wp:positionH relativeFrom="margin">
              <wp:posOffset>137160</wp:posOffset>
            </wp:positionH>
            <wp:positionV relativeFrom="paragraph">
              <wp:posOffset>10795</wp:posOffset>
            </wp:positionV>
            <wp:extent cx="1386969" cy="982980"/>
            <wp:effectExtent l="0" t="0" r="3810" b="762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969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208" w:rsidRDefault="00033238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:rsidR="00033238" w:rsidRPr="00041208" w:rsidRDefault="003567DC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:rsidR="0079671B" w:rsidRDefault="0079671B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033238" w:rsidRDefault="00033238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B72B8B" w:rsidRPr="00D1232A" w:rsidRDefault="00DF20C8" w:rsidP="00B72B8B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 w:rsidRPr="00D1232A">
        <w:rPr>
          <w:b/>
        </w:rPr>
        <w:t>Date :</w:t>
      </w:r>
      <w:r w:rsidR="00DC08E6" w:rsidRPr="00D1232A">
        <w:t xml:space="preserve"> </w:t>
      </w:r>
      <w:r w:rsidR="00D1232A" w:rsidRPr="00D1232A">
        <w:t xml:space="preserve">19 février </w:t>
      </w:r>
      <w:r w:rsidR="00D1232A">
        <w:t>2020</w:t>
      </w:r>
      <w:r w:rsidR="00F142CE" w:rsidRPr="00D1232A">
        <w:tab/>
      </w:r>
      <w:r w:rsidRPr="00D1232A">
        <w:rPr>
          <w:b/>
        </w:rPr>
        <w:t>Présences :</w:t>
      </w:r>
      <w:r w:rsidR="00B72B8B" w:rsidRPr="00D1232A">
        <w:rPr>
          <w:rFonts w:eastAsia="Times New Roman" w:cs="Calibri"/>
        </w:rPr>
        <w:t xml:space="preserve"> Genevieve Morin (GM) / Catherine Charest (CC)</w:t>
      </w:r>
    </w:p>
    <w:p w:rsidR="00394227" w:rsidRDefault="00915726" w:rsidP="007E52BA">
      <w:pPr>
        <w:tabs>
          <w:tab w:val="left" w:pos="720"/>
          <w:tab w:val="left" w:pos="3420"/>
        </w:tabs>
        <w:ind w:left="726" w:hanging="816"/>
        <w:rPr>
          <w:rFonts w:eastAsia="Times New Roman" w:cs="Calibri"/>
        </w:rPr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7E52BA">
        <w:t>1</w:t>
      </w:r>
      <w:r w:rsidR="00D1232A">
        <w:t>5</w:t>
      </w:r>
      <w:r w:rsidR="005A3EF0">
        <w:t>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    </w:t>
      </w:r>
      <w:r w:rsidR="00B72B8B">
        <w:rPr>
          <w:rFonts w:eastAsia="Times New Roman" w:cs="Calibri"/>
        </w:rPr>
        <w:t>Simon Chamberland (SC)</w:t>
      </w:r>
      <w:r w:rsidR="00394227">
        <w:rPr>
          <w:rFonts w:eastAsia="Times New Roman" w:cs="Calibri"/>
        </w:rPr>
        <w:t xml:space="preserve"> - téléphone /</w:t>
      </w:r>
    </w:p>
    <w:p w:rsidR="00F142CE" w:rsidRDefault="00394227" w:rsidP="007E52BA">
      <w:pPr>
        <w:tabs>
          <w:tab w:val="left" w:pos="720"/>
          <w:tab w:val="left" w:pos="3420"/>
        </w:tabs>
        <w:ind w:left="726" w:hanging="816"/>
        <w:rPr>
          <w:rFonts w:eastAsia="Times New Roman" w:cs="Calibri"/>
        </w:rPr>
      </w:pPr>
      <w:r>
        <w:rPr>
          <w:rFonts w:eastAsia="Times New Roman" w:cs="Calibri"/>
        </w:rPr>
        <w:t xml:space="preserve">                                                                                      </w:t>
      </w:r>
      <w:r w:rsidR="00B72B8B">
        <w:rPr>
          <w:rFonts w:eastAsia="Times New Roman" w:cs="Calibri"/>
        </w:rPr>
        <w:t>Mathieu Bellerive-Villemure (MBV)</w:t>
      </w:r>
      <w:r w:rsidR="007E52BA">
        <w:rPr>
          <w:rFonts w:eastAsia="Times New Roman" w:cs="Calibri"/>
        </w:rPr>
        <w:t xml:space="preserve"> /</w:t>
      </w:r>
      <w:r w:rsidR="007E52BA" w:rsidRPr="007E52BA">
        <w:t xml:space="preserve"> </w:t>
      </w:r>
      <w:r w:rsidR="007E52BA" w:rsidRPr="00B72B8B">
        <w:t>Benjamin O’Donnell (B</w:t>
      </w:r>
      <w:r w:rsidR="007E52BA">
        <w:t>O</w:t>
      </w:r>
      <w:r w:rsidR="007E52BA" w:rsidRPr="00B72B8B">
        <w:t>)</w:t>
      </w:r>
    </w:p>
    <w:p w:rsidR="00B72B8B" w:rsidRPr="00B52928" w:rsidRDefault="00B52928" w:rsidP="00973B6F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>
        <w:rPr>
          <w:b/>
        </w:rPr>
        <w:t xml:space="preserve">     </w:t>
      </w:r>
    </w:p>
    <w:p w:rsidR="005718DC" w:rsidRDefault="00DF20C8" w:rsidP="00CF3BF5">
      <w:pPr>
        <w:tabs>
          <w:tab w:val="left" w:pos="720"/>
          <w:tab w:val="left" w:pos="3420"/>
        </w:tabs>
        <w:ind w:left="-90"/>
        <w:rPr>
          <w:rFonts w:eastAsia="Times New Roman" w:cs="Calibri"/>
          <w:lang w:val="fr-FR"/>
        </w:rPr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E1464B">
        <w:rPr>
          <w:b/>
          <w:lang w:val="fr-FR"/>
        </w:rPr>
        <w:t>Hô</w:t>
      </w:r>
      <w:r w:rsidR="00D1232A">
        <w:rPr>
          <w:b/>
          <w:lang w:val="fr-FR"/>
        </w:rPr>
        <w:t>tel Hilton Lac-</w:t>
      </w:r>
      <w:proofErr w:type="spellStart"/>
      <w:r w:rsidR="00D1232A">
        <w:rPr>
          <w:b/>
          <w:lang w:val="fr-FR"/>
        </w:rPr>
        <w:t>Leamy</w:t>
      </w:r>
      <w:proofErr w:type="spellEnd"/>
      <w:r w:rsidR="00D1232A">
        <w:rPr>
          <w:b/>
          <w:lang w:val="fr-FR"/>
        </w:rPr>
        <w:t xml:space="preserve"> Gatineau</w:t>
      </w:r>
      <w:r w:rsidR="00082F3F">
        <w:rPr>
          <w:lang w:val="fr-FR"/>
        </w:rPr>
        <w:tab/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7E52BA" w:rsidRPr="00B52928">
        <w:t>Léa Maalouf</w:t>
      </w:r>
      <w:r w:rsidR="007E52BA">
        <w:t xml:space="preserve"> (LM)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5798"/>
        <w:gridCol w:w="813"/>
        <w:gridCol w:w="1084"/>
      </w:tblGrid>
      <w:tr w:rsidR="00185825" w:rsidRPr="00B832AD" w:rsidTr="00D205F7">
        <w:trPr>
          <w:cantSplit/>
          <w:trHeight w:val="431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DF20C8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:rsidTr="005C1179">
        <w:trPr>
          <w:trHeight w:val="38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C63735" w:rsidRDefault="003567DC" w:rsidP="00E86E3D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dernière réunion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F" w:rsidRPr="003567DC" w:rsidRDefault="003567DC" w:rsidP="00D1232A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Lecture et adoption du PV de la réunion du </w:t>
            </w:r>
            <w:r w:rsidR="00D1232A">
              <w:rPr>
                <w:rFonts w:asciiTheme="minorHAnsi" w:hAnsiTheme="minorHAnsi"/>
                <w:sz w:val="22"/>
                <w:szCs w:val="22"/>
                <w:lang w:val="fr-FR"/>
              </w:rPr>
              <w:t>7 novembre 2019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OK pour tous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3567DC" w:rsidRDefault="003567DC" w:rsidP="00DB7E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B832AD" w:rsidRDefault="003567DC" w:rsidP="00DB7E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</w:tr>
      <w:tr w:rsidR="00A41DEB" w:rsidRPr="00B832AD" w:rsidTr="00B77D44">
        <w:trPr>
          <w:trHeight w:val="35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3567DC" w:rsidP="0011461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52" w:rsidRPr="00940CCF" w:rsidRDefault="003567DC" w:rsidP="009245C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adoptée à l’unanimité, 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AE" w:rsidRDefault="003567DC" w:rsidP="002817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3567DC" w:rsidP="00EA6A61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786A89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89" w:rsidRDefault="003567DC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Nomination président et secrétaire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28" w:rsidRPr="00723FF7" w:rsidRDefault="003567DC" w:rsidP="00F53D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présidente du CA</w:t>
            </w:r>
            <w:r w:rsidR="00F53D8C">
              <w:rPr>
                <w:rFonts w:asciiTheme="minorHAnsi" w:hAnsiTheme="minorHAnsi"/>
                <w:sz w:val="22"/>
                <w:szCs w:val="22"/>
              </w:rPr>
              <w:t xml:space="preserve"> et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produira le PV officiel – OK tous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Pr="003A0EDD" w:rsidRDefault="003567DC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89" w:rsidRDefault="00A870A0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E86E3D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3567DC" w:rsidP="00D1232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Retour sur l</w:t>
            </w:r>
            <w:r w:rsidR="00D1232A">
              <w:rPr>
                <w:rFonts w:asciiTheme="minorHAnsi" w:hAnsiTheme="minorHAnsi"/>
                <w:sz w:val="22"/>
                <w:szCs w:val="22"/>
              </w:rPr>
              <w:t>e sondage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A" w:rsidRPr="00D1232A" w:rsidRDefault="00D1232A" w:rsidP="00D1232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 personnes ont voté</w:t>
            </w:r>
          </w:p>
          <w:p w:rsidR="00D1232A" w:rsidRDefault="00D1232A" w:rsidP="00D1232A">
            <w:pPr>
              <w:rPr>
                <w:rFonts w:asciiTheme="minorHAnsi" w:hAnsiTheme="minorHAnsi"/>
                <w:sz w:val="22"/>
                <w:szCs w:val="22"/>
              </w:rPr>
            </w:pPr>
            <w:r w:rsidRPr="00D1232A">
              <w:rPr>
                <w:rFonts w:asciiTheme="minorHAnsi" w:hAnsiTheme="minorHAnsi"/>
                <w:sz w:val="22"/>
                <w:szCs w:val="22"/>
              </w:rPr>
              <w:t>Rive-sud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B509D">
              <w:rPr>
                <w:rFonts w:asciiTheme="minorHAnsi" w:hAnsiTheme="minorHAnsi"/>
                <w:sz w:val="22"/>
                <w:szCs w:val="22"/>
              </w:rPr>
              <w:t>moins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populaire, Rive-Nord plus</w:t>
            </w:r>
          </w:p>
          <w:p w:rsidR="00D1232A" w:rsidRPr="00D1232A" w:rsidRDefault="00D1232A" w:rsidP="00D1232A">
            <w:pPr>
              <w:rPr>
                <w:rFonts w:asciiTheme="minorHAnsi" w:hAnsiTheme="minorHAnsi"/>
                <w:sz w:val="22"/>
                <w:szCs w:val="22"/>
              </w:rPr>
            </w:pPr>
            <w:r w:rsidRPr="00D1232A">
              <w:rPr>
                <w:rFonts w:asciiTheme="minorHAnsi" w:hAnsiTheme="minorHAnsi"/>
                <w:sz w:val="22"/>
                <w:szCs w:val="22"/>
              </w:rPr>
              <w:t>Réseautage et conférence</w:t>
            </w:r>
            <w:r w:rsidR="002B509D">
              <w:rPr>
                <w:rFonts w:asciiTheme="minorHAnsi" w:hAnsiTheme="minorHAnsi"/>
                <w:sz w:val="22"/>
                <w:szCs w:val="22"/>
              </w:rPr>
              <w:t xml:space="preserve"> le plus en demande</w:t>
            </w:r>
          </w:p>
          <w:p w:rsidR="00D1232A" w:rsidRPr="00D1232A" w:rsidRDefault="00D1232A" w:rsidP="00D1232A">
            <w:pPr>
              <w:rPr>
                <w:rFonts w:asciiTheme="minorHAnsi" w:hAnsiTheme="minorHAnsi"/>
                <w:sz w:val="22"/>
                <w:szCs w:val="22"/>
              </w:rPr>
            </w:pPr>
            <w:r w:rsidRPr="00D1232A">
              <w:rPr>
                <w:rFonts w:asciiTheme="minorHAnsi" w:hAnsiTheme="minorHAnsi"/>
                <w:sz w:val="22"/>
                <w:szCs w:val="22"/>
              </w:rPr>
              <w:t>Formule 5 à 7, et petit-déjeuner</w:t>
            </w:r>
            <w:r w:rsidR="002B509D">
              <w:rPr>
                <w:rFonts w:asciiTheme="minorHAnsi" w:hAnsiTheme="minorHAnsi"/>
                <w:sz w:val="22"/>
                <w:szCs w:val="22"/>
              </w:rPr>
              <w:t xml:space="preserve"> aussi</w:t>
            </w:r>
          </w:p>
          <w:p w:rsidR="00D1232A" w:rsidRDefault="00D1232A" w:rsidP="00D1232A">
            <w:pPr>
              <w:rPr>
                <w:rFonts w:asciiTheme="minorHAnsi" w:hAnsiTheme="minorHAnsi"/>
                <w:sz w:val="22"/>
                <w:szCs w:val="22"/>
              </w:rPr>
            </w:pPr>
            <w:r w:rsidRPr="00D1232A">
              <w:rPr>
                <w:rFonts w:asciiTheme="minorHAnsi" w:hAnsiTheme="minorHAnsi"/>
                <w:sz w:val="22"/>
                <w:szCs w:val="22"/>
              </w:rPr>
              <w:t>Pr</w:t>
            </w:r>
            <w:r w:rsidR="002B509D">
              <w:rPr>
                <w:rFonts w:asciiTheme="minorHAnsi" w:hAnsiTheme="minorHAnsi"/>
                <w:sz w:val="22"/>
                <w:szCs w:val="22"/>
              </w:rPr>
              <w:t>esque tout le monde en voiture</w:t>
            </w:r>
          </w:p>
          <w:p w:rsidR="00BA5FC0" w:rsidRPr="00BA5FC0" w:rsidRDefault="00D1232A" w:rsidP="00D1232A">
            <w:pPr>
              <w:rPr>
                <w:rFonts w:asciiTheme="minorHAnsi" w:hAnsiTheme="minorHAnsi"/>
                <w:sz w:val="22"/>
                <w:szCs w:val="22"/>
              </w:rPr>
            </w:pPr>
            <w:r w:rsidRPr="00D1232A">
              <w:rPr>
                <w:rFonts w:asciiTheme="minorHAnsi" w:hAnsiTheme="minorHAnsi"/>
                <w:sz w:val="22"/>
                <w:szCs w:val="22"/>
              </w:rPr>
              <w:t>Les gens sont prêts à payer en 30-50, même 50-75$.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1" w:rsidRPr="003A0EDD" w:rsidRDefault="0001550B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01550B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3567DC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Planification prochains évènements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D" w:rsidRPr="002B509D" w:rsidRDefault="002B509D" w:rsidP="002B509D">
            <w:pPr>
              <w:rPr>
                <w:rFonts w:asciiTheme="minorHAnsi" w:hAnsiTheme="minorHAnsi"/>
                <w:sz w:val="22"/>
                <w:szCs w:val="22"/>
              </w:rPr>
            </w:pPr>
            <w:r w:rsidRPr="002B509D">
              <w:rPr>
                <w:rFonts w:asciiTheme="minorHAnsi" w:hAnsiTheme="minorHAnsi"/>
                <w:sz w:val="22"/>
                <w:szCs w:val="22"/>
              </w:rPr>
              <w:t>Golf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intérieur</w:t>
            </w:r>
            <w:r w:rsidRPr="002B509D">
              <w:rPr>
                <w:rFonts w:asciiTheme="minorHAnsi" w:hAnsiTheme="minorHAnsi"/>
                <w:sz w:val="22"/>
                <w:szCs w:val="22"/>
              </w:rPr>
              <w:t xml:space="preserve"> :</w:t>
            </w:r>
          </w:p>
          <w:p w:rsidR="002B509D" w:rsidRDefault="002B509D" w:rsidP="002B509D">
            <w:pPr>
              <w:rPr>
                <w:rFonts w:asciiTheme="minorHAnsi" w:hAnsiTheme="minorHAnsi"/>
                <w:sz w:val="22"/>
                <w:szCs w:val="22"/>
              </w:rPr>
            </w:pPr>
            <w:r w:rsidRPr="002B509D">
              <w:rPr>
                <w:rFonts w:asciiTheme="minorHAnsi" w:hAnsiTheme="minorHAnsi"/>
                <w:sz w:val="22"/>
                <w:szCs w:val="22"/>
              </w:rPr>
              <w:t xml:space="preserve">Montreal (près de Laval) ou dans l’Est. </w:t>
            </w:r>
          </w:p>
          <w:p w:rsidR="002B509D" w:rsidRPr="002B509D" w:rsidRDefault="002B509D" w:rsidP="002B509D">
            <w:pPr>
              <w:rPr>
                <w:rFonts w:asciiTheme="minorHAnsi" w:hAnsiTheme="minorHAnsi"/>
                <w:sz w:val="22"/>
                <w:szCs w:val="22"/>
              </w:rPr>
            </w:pPr>
            <w:r w:rsidRPr="002B509D">
              <w:rPr>
                <w:rFonts w:asciiTheme="minorHAnsi" w:hAnsiTheme="minorHAnsi"/>
                <w:sz w:val="22"/>
                <w:szCs w:val="22"/>
              </w:rPr>
              <w:t>Iles des sœurs, est vraiment mieux, bon service.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OK pour tous</w:t>
            </w:r>
          </w:p>
          <w:p w:rsidR="002B509D" w:rsidRDefault="002B509D" w:rsidP="002B509D">
            <w:pPr>
              <w:rPr>
                <w:rFonts w:asciiTheme="minorHAnsi" w:hAnsiTheme="minorHAnsi"/>
                <w:sz w:val="22"/>
                <w:szCs w:val="22"/>
              </w:rPr>
            </w:pPr>
            <w:r w:rsidRPr="002B509D">
              <w:rPr>
                <w:rFonts w:asciiTheme="minorHAnsi" w:hAnsiTheme="minorHAnsi"/>
                <w:sz w:val="22"/>
                <w:szCs w:val="22"/>
              </w:rPr>
              <w:t xml:space="preserve">4 simulateurs, il y a aussi une loge privée avec 2 simulateurs, peut accueillir une trentaine de personnes. </w:t>
            </w:r>
          </w:p>
          <w:p w:rsidR="002B509D" w:rsidRPr="002B509D" w:rsidRDefault="002B509D" w:rsidP="002B5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Nous pourrions </w:t>
            </w:r>
            <w:r w:rsidRPr="002B509D">
              <w:rPr>
                <w:rFonts w:asciiTheme="minorHAnsi" w:hAnsiTheme="minorHAnsi"/>
                <w:sz w:val="22"/>
                <w:szCs w:val="22"/>
              </w:rPr>
              <w:t xml:space="preserve">aussi </w:t>
            </w:r>
            <w:r>
              <w:rPr>
                <w:rFonts w:asciiTheme="minorHAnsi" w:hAnsiTheme="minorHAnsi"/>
                <w:sz w:val="22"/>
                <w:szCs w:val="22"/>
              </w:rPr>
              <w:t>réserver</w:t>
            </w:r>
            <w:r w:rsidRPr="002B509D">
              <w:rPr>
                <w:rFonts w:asciiTheme="minorHAnsi" w:hAnsiTheme="minorHAnsi"/>
                <w:sz w:val="22"/>
                <w:szCs w:val="22"/>
              </w:rPr>
              <w:t xml:space="preserve"> les 4 endroits : coût total = 2,500$. Possibilité d’avoir un cours pour les débutants avant</w:t>
            </w:r>
            <w:r w:rsidR="006A5147">
              <w:rPr>
                <w:rFonts w:asciiTheme="minorHAnsi" w:hAnsiTheme="minorHAnsi"/>
                <w:sz w:val="22"/>
                <w:szCs w:val="22"/>
              </w:rPr>
              <w:t xml:space="preserve"> – à valider</w:t>
            </w:r>
            <w:r w:rsidRPr="002B509D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B509D" w:rsidRPr="002B509D" w:rsidRDefault="002B509D" w:rsidP="002B509D">
            <w:pPr>
              <w:rPr>
                <w:rFonts w:asciiTheme="minorHAnsi" w:hAnsiTheme="minorHAnsi"/>
                <w:sz w:val="22"/>
                <w:szCs w:val="22"/>
              </w:rPr>
            </w:pPr>
            <w:r w:rsidRPr="002B509D">
              <w:rPr>
                <w:rFonts w:asciiTheme="minorHAnsi" w:hAnsiTheme="minorHAnsi"/>
                <w:sz w:val="22"/>
                <w:szCs w:val="22"/>
              </w:rPr>
              <w:t>6-8 bouchées chaque, 1 consommation.</w:t>
            </w:r>
          </w:p>
          <w:p w:rsidR="002B509D" w:rsidRPr="002B509D" w:rsidRDefault="002B509D" w:rsidP="002B5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BLG pourrait commanditaire </w:t>
            </w:r>
            <w:r w:rsidRPr="002B509D">
              <w:rPr>
                <w:rFonts w:asciiTheme="minorHAnsi" w:hAnsiTheme="minorHAnsi"/>
                <w:sz w:val="22"/>
                <w:szCs w:val="22"/>
              </w:rPr>
              <w:t>et faire une conférence de 30-45 minutes avant.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BO valide </w:t>
            </w:r>
          </w:p>
          <w:p w:rsidR="003567DC" w:rsidRDefault="002B509D" w:rsidP="002B509D">
            <w:pPr>
              <w:rPr>
                <w:rFonts w:asciiTheme="minorHAnsi" w:hAnsiTheme="minorHAnsi"/>
                <w:sz w:val="22"/>
                <w:szCs w:val="22"/>
              </w:rPr>
            </w:pPr>
            <w:r w:rsidRPr="002B509D">
              <w:rPr>
                <w:rFonts w:asciiTheme="minorHAnsi" w:hAnsiTheme="minorHAnsi"/>
                <w:sz w:val="22"/>
                <w:szCs w:val="22"/>
              </w:rPr>
              <w:t>Jeudi 26 mars ou 2 avril;</w:t>
            </w:r>
          </w:p>
          <w:p w:rsidR="002B509D" w:rsidRDefault="002B509D" w:rsidP="002B5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Simon nous revient avec confirmation d</w:t>
            </w:r>
            <w:r w:rsidR="006E60BF">
              <w:rPr>
                <w:rFonts w:asciiTheme="minorHAnsi" w:hAnsiTheme="minorHAnsi"/>
                <w:sz w:val="22"/>
                <w:szCs w:val="22"/>
              </w:rPr>
              <w:t>e date pour annoncer le tout</w:t>
            </w:r>
            <w:r>
              <w:rPr>
                <w:rFonts w:asciiTheme="minorHAnsi" w:hAnsiTheme="minorHAnsi"/>
                <w:sz w:val="22"/>
                <w:szCs w:val="22"/>
              </w:rPr>
              <w:t>, le plus vite possible.</w:t>
            </w:r>
          </w:p>
          <w:p w:rsidR="002B509D" w:rsidRPr="006B477F" w:rsidRDefault="002B509D" w:rsidP="002B5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Penser à faire un évènement formation/réseautage à Québec ou Centre du Québec en mai – suivi SC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2B509D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</w:t>
            </w:r>
          </w:p>
          <w:p w:rsidR="002B509D" w:rsidRPr="003A0EDD" w:rsidRDefault="002B509D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2B509D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Fin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fév</w:t>
            </w:r>
            <w:proofErr w:type="spellEnd"/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D1232A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Élection 2020 – suivi de l’appel de candidature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C8" w:rsidRDefault="00E16988" w:rsidP="00B64FF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À date, aucune candidature officielle reçue</w:t>
            </w:r>
            <w:r w:rsidR="006E60B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16988" w:rsidRDefault="00E16988" w:rsidP="00B64FF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Marc-Olivier de DPA fort possible, CC le relance et Roland de l’Unique, GM le relance.</w:t>
            </w:r>
          </w:p>
          <w:p w:rsidR="00E16988" w:rsidRDefault="00E16988" w:rsidP="00B64FF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pourrions laisser le 3e poste ouvert, un étudiant? Stagiaire?</w:t>
            </w:r>
          </w:p>
          <w:p w:rsidR="00E16988" w:rsidRDefault="00E16988" w:rsidP="00B64FF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limite 1er mars 2020</w:t>
            </w:r>
          </w:p>
          <w:p w:rsidR="006E60BF" w:rsidRPr="00633AAB" w:rsidRDefault="006E60BF" w:rsidP="00B64FF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Décision ensuite en mars pour début de mandat au 1er avril 2020 pour 2 ans.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6" w:rsidRDefault="00E16988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:rsidR="00E16988" w:rsidRPr="003A0EDD" w:rsidRDefault="00E16988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B" w:rsidRDefault="00E16988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D1232A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Régie interne – document à produire et à approuver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15" w:rsidRPr="00C23C15" w:rsidRDefault="006A5147" w:rsidP="007B2B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s’y remet rapidement pour avoir le tout prêt pour les nouveaux administrateurs – Elle vous envoie une version projet d’ici la mi-mars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7" w:rsidRPr="003A0EDD" w:rsidRDefault="006A5147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6A5147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Mi-mars</w:t>
            </w:r>
          </w:p>
        </w:tc>
      </w:tr>
      <w:tr w:rsidR="003567DC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D1232A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Mise à jour des membres + sollicitation à jour/ recrutement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4F" w:rsidRPr="00633AAB" w:rsidRDefault="00340EF4" w:rsidP="00194D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Pour l’instant en « break » le temps que la situation avec l’incorporation se règle et que le rapport annuel soit disponible.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Pr="003A0EDD" w:rsidRDefault="00340EF4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340EF4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D1232A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Finances/ problème d’incorporation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30" w:rsidRDefault="00340EF4" w:rsidP="00D079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Compte bancaire : 4 645$</w:t>
            </w:r>
          </w:p>
          <w:p w:rsidR="00340EF4" w:rsidRDefault="00340EF4" w:rsidP="00D079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Problème avec la déclaration d’impôts à Revenu Canada</w:t>
            </w:r>
          </w:p>
          <w:p w:rsidR="00340EF4" w:rsidRPr="00633AAB" w:rsidRDefault="00340EF4" w:rsidP="00D079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 valide et nous revient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30" w:rsidRPr="003A0EDD" w:rsidRDefault="00340EF4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340EF4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D1232A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A" w:rsidRDefault="00D1232A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Infolettre et autres publications – rapport annuel 2019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47" w:rsidRDefault="00462647" w:rsidP="00D079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 nous voulons compléter le modèle de CC, il faut lui transmettre du contenu.</w:t>
            </w:r>
          </w:p>
          <w:p w:rsidR="00462647" w:rsidRPr="00633AAB" w:rsidRDefault="00462647" w:rsidP="00D079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Tout le monde doit lui fournir des idées selon ce qu’elle nous a envoyé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A" w:rsidRPr="003A0EDD" w:rsidRDefault="00462647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A" w:rsidRDefault="00462647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Fin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fév</w:t>
            </w:r>
            <w:proofErr w:type="spellEnd"/>
          </w:p>
        </w:tc>
      </w:tr>
      <w:tr w:rsidR="003567DC" w:rsidRPr="00B832AD" w:rsidTr="00E770DF">
        <w:trPr>
          <w:trHeight w:val="35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3567DC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Site web et réseaux sociaux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 w:rsidP="00D45E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 alimentera le contenu de la page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et le site web</w:t>
            </w:r>
          </w:p>
          <w:p w:rsidR="00340EF4" w:rsidRDefault="00340EF4" w:rsidP="00D45E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Sujets : </w:t>
            </w:r>
          </w:p>
          <w:p w:rsidR="00D45E80" w:rsidRPr="00D45E80" w:rsidRDefault="00340EF4" w:rsidP="00D45E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Nouveau cautionnement permis </w:t>
            </w:r>
            <w:r w:rsidR="00D45E80" w:rsidRPr="00D45E80">
              <w:rPr>
                <w:rFonts w:asciiTheme="minorHAnsi" w:hAnsiTheme="minorHAnsi"/>
                <w:sz w:val="22"/>
                <w:szCs w:val="22"/>
              </w:rPr>
              <w:t>CNESST</w:t>
            </w:r>
          </w:p>
          <w:p w:rsidR="00D45E80" w:rsidRPr="00D45E80" w:rsidRDefault="00340EF4" w:rsidP="00D45E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Changement libellé </w:t>
            </w:r>
            <w:r w:rsidR="00D45E80" w:rsidRPr="00D45E80">
              <w:rPr>
                <w:rFonts w:asciiTheme="minorHAnsi" w:hAnsiTheme="minorHAnsi"/>
                <w:sz w:val="22"/>
                <w:szCs w:val="22"/>
              </w:rPr>
              <w:t>RBQ</w:t>
            </w:r>
          </w:p>
          <w:p w:rsidR="00D45E80" w:rsidRPr="00D45E80" w:rsidRDefault="00340EF4" w:rsidP="00D45E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Nouveau </w:t>
            </w:r>
            <w:r w:rsidR="00D45E80" w:rsidRPr="00D45E80">
              <w:rPr>
                <w:rFonts w:asciiTheme="minorHAnsi" w:hAnsiTheme="minorHAnsi"/>
                <w:sz w:val="22"/>
                <w:szCs w:val="22"/>
              </w:rPr>
              <w:t>BNQ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1809-900 2019</w:t>
            </w:r>
          </w:p>
          <w:p w:rsidR="003567DC" w:rsidRPr="00723FF7" w:rsidRDefault="00340EF4" w:rsidP="00340EF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va mettre l’appel candidature sur le site du RQC</w:t>
            </w:r>
            <w:bookmarkStart w:id="0" w:name="_GoBack"/>
            <w:bookmarkEnd w:id="0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Pr="003A0EDD" w:rsidRDefault="00340EF4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340EF4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</w:tr>
      <w:tr w:rsidR="003567DC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3567DC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Partenariat avec d’autres associations - développement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D36697" w:rsidP="00F91646">
            <w:pPr>
              <w:rPr>
                <w:rFonts w:asciiTheme="minorHAnsi" w:hAnsiTheme="minorHAnsi"/>
                <w:sz w:val="22"/>
                <w:szCs w:val="22"/>
              </w:rPr>
            </w:pPr>
            <w:r w:rsidRPr="00D36697">
              <w:rPr>
                <w:rFonts w:asciiTheme="minorHAnsi" w:hAnsiTheme="minorHAnsi"/>
                <w:sz w:val="22"/>
                <w:szCs w:val="22"/>
              </w:rPr>
              <w:t>ACC : traduction pourrait être notre porte d’entrée. Ils veulent qu’on soit membre de l’ACC, mais on leur demanderait d’être membre aussi.</w:t>
            </w:r>
          </w:p>
          <w:p w:rsidR="00D36697" w:rsidRDefault="00D36697" w:rsidP="00F916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et MBV vont demander une rencontre officielle à l’ACC pour discuter des enjeux communs de nos 2 regroupements.</w:t>
            </w:r>
          </w:p>
          <w:p w:rsidR="00D36697" w:rsidRPr="00723FF7" w:rsidRDefault="00D36697" w:rsidP="00F916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enverra un courriel à Sylvain pour solliciter la rencontre en mars.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D36697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:rsidR="00D36697" w:rsidRPr="003A0EDD" w:rsidRDefault="00D36697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D36697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Fin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fév</w:t>
            </w:r>
            <w:proofErr w:type="spellEnd"/>
          </w:p>
        </w:tc>
      </w:tr>
      <w:tr w:rsidR="003F1A67" w:rsidRPr="00B832AD" w:rsidTr="00B35F45">
        <w:trPr>
          <w:trHeight w:val="76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D57E21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21" w:rsidRDefault="00D57E21" w:rsidP="00D57E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 suggère de tenir une planification stratégique rapidement pour prévoir 1-2 ans d’avance nos actions</w:t>
            </w:r>
          </w:p>
          <w:p w:rsidR="00D57E21" w:rsidRDefault="00D57E21" w:rsidP="00D57E21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1.5 journées</w:t>
            </w:r>
          </w:p>
          <w:p w:rsidR="00D57E21" w:rsidRDefault="00D57E21" w:rsidP="00D57E21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D57E21">
              <w:rPr>
                <w:rFonts w:asciiTheme="minorHAnsi" w:hAnsiTheme="minorHAnsi"/>
                <w:sz w:val="22"/>
                <w:szCs w:val="22"/>
              </w:rPr>
              <w:t>0-2 ans, 2-5 ans, etc.</w:t>
            </w:r>
          </w:p>
          <w:p w:rsidR="00D57E21" w:rsidRPr="00D57E21" w:rsidRDefault="00D57E21" w:rsidP="00D57E21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D57E21">
              <w:rPr>
                <w:rFonts w:asciiTheme="minorHAnsi" w:hAnsiTheme="minorHAnsi"/>
                <w:sz w:val="22"/>
                <w:szCs w:val="22"/>
              </w:rPr>
              <w:t>Fin avril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/</w:t>
            </w:r>
            <w:r w:rsidRPr="00D57E21">
              <w:rPr>
                <w:rFonts w:asciiTheme="minorHAnsi" w:hAnsiTheme="minorHAnsi"/>
                <w:sz w:val="22"/>
                <w:szCs w:val="22"/>
              </w:rPr>
              <w:t>début-mai.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57E21">
              <w:rPr>
                <w:rFonts w:asciiTheme="minorHAnsi" w:hAnsiTheme="minorHAnsi"/>
                <w:sz w:val="22"/>
                <w:szCs w:val="22"/>
              </w:rPr>
              <w:t>Possiblement conjoint avec un évèn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ement hors de Montréal.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Wendake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F6" w:rsidRPr="003A0EDD" w:rsidRDefault="003443F6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3F1A67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:rsidR="00F142CE" w:rsidRPr="00827DA2" w:rsidRDefault="00137B69" w:rsidP="00A57A9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:rsidR="00827DA2" w:rsidRDefault="00137B69" w:rsidP="00395478">
      <w:pPr>
        <w:ind w:left="-90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 xml:space="preserve">Le </w:t>
      </w:r>
      <w:r w:rsidR="00D1232A">
        <w:rPr>
          <w:sz w:val="18"/>
          <w:szCs w:val="20"/>
          <w:lang w:val="fr-FR"/>
        </w:rPr>
        <w:t>24 février 2020</w:t>
      </w:r>
    </w:p>
    <w:p w:rsidR="004649A2" w:rsidRPr="003629A6" w:rsidRDefault="00A41DEB" w:rsidP="004649A2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 : à déterminer, conférence téléphonique pour confirmation des nouveaux administrateurs</w:t>
      </w:r>
    </w:p>
    <w:sectPr w:rsidR="004649A2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6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12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activeWritingStyle w:appName="MSWord" w:lang="fr-CA" w:vendorID="64" w:dllVersion="131078" w:nlCheck="1" w:checkStyle="0"/>
  <w:activeWritingStyle w:appName="MSWord" w:lang="en-CA" w:vendorID="64" w:dllVersion="131078" w:nlCheck="1" w:checkStyle="0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824"/>
    <w:rsid w:val="000101BD"/>
    <w:rsid w:val="00010A95"/>
    <w:rsid w:val="0001121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4707"/>
    <w:rsid w:val="00024B92"/>
    <w:rsid w:val="00024BC3"/>
    <w:rsid w:val="00025695"/>
    <w:rsid w:val="00026182"/>
    <w:rsid w:val="00026A2E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90D"/>
    <w:rsid w:val="00042986"/>
    <w:rsid w:val="0004499D"/>
    <w:rsid w:val="00044B9E"/>
    <w:rsid w:val="00045652"/>
    <w:rsid w:val="00045EE2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41DB"/>
    <w:rsid w:val="0005493D"/>
    <w:rsid w:val="00054C73"/>
    <w:rsid w:val="00054DF8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1677"/>
    <w:rsid w:val="00091BBB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71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FD"/>
    <w:rsid w:val="00153AC4"/>
    <w:rsid w:val="001542C5"/>
    <w:rsid w:val="001545A0"/>
    <w:rsid w:val="001545AC"/>
    <w:rsid w:val="00157F79"/>
    <w:rsid w:val="001601DC"/>
    <w:rsid w:val="00161704"/>
    <w:rsid w:val="001622F8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C3D"/>
    <w:rsid w:val="001C0E7A"/>
    <w:rsid w:val="001C1646"/>
    <w:rsid w:val="001C168A"/>
    <w:rsid w:val="001C1F90"/>
    <w:rsid w:val="001C2877"/>
    <w:rsid w:val="001C4D9E"/>
    <w:rsid w:val="001C54F5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E44"/>
    <w:rsid w:val="001D53EA"/>
    <w:rsid w:val="001D6176"/>
    <w:rsid w:val="001D6662"/>
    <w:rsid w:val="001D753F"/>
    <w:rsid w:val="001E03C2"/>
    <w:rsid w:val="001E05E6"/>
    <w:rsid w:val="001E0BB0"/>
    <w:rsid w:val="001E0ED6"/>
    <w:rsid w:val="001E0F94"/>
    <w:rsid w:val="001E18BA"/>
    <w:rsid w:val="001E1B71"/>
    <w:rsid w:val="001E2184"/>
    <w:rsid w:val="001E23C3"/>
    <w:rsid w:val="001E3114"/>
    <w:rsid w:val="001E4D30"/>
    <w:rsid w:val="001E5B27"/>
    <w:rsid w:val="001E6E6D"/>
    <w:rsid w:val="001E775E"/>
    <w:rsid w:val="001E78B3"/>
    <w:rsid w:val="001F0210"/>
    <w:rsid w:val="001F1041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7699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761"/>
    <w:rsid w:val="00281CF2"/>
    <w:rsid w:val="00282548"/>
    <w:rsid w:val="00282D45"/>
    <w:rsid w:val="0028378F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3001"/>
    <w:rsid w:val="002C350B"/>
    <w:rsid w:val="002C3CE7"/>
    <w:rsid w:val="002C426C"/>
    <w:rsid w:val="002C449D"/>
    <w:rsid w:val="002C45DC"/>
    <w:rsid w:val="002C4A80"/>
    <w:rsid w:val="002C624E"/>
    <w:rsid w:val="002C6668"/>
    <w:rsid w:val="002C6EF7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1497"/>
    <w:rsid w:val="002E2A50"/>
    <w:rsid w:val="002E6136"/>
    <w:rsid w:val="002E7E8B"/>
    <w:rsid w:val="002E7FF8"/>
    <w:rsid w:val="002F02EC"/>
    <w:rsid w:val="002F0C92"/>
    <w:rsid w:val="002F1792"/>
    <w:rsid w:val="002F2B03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43F6"/>
    <w:rsid w:val="00344DD7"/>
    <w:rsid w:val="00345F64"/>
    <w:rsid w:val="00346170"/>
    <w:rsid w:val="0034646F"/>
    <w:rsid w:val="00346A76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24FD"/>
    <w:rsid w:val="003B2D0C"/>
    <w:rsid w:val="003B3105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17F3"/>
    <w:rsid w:val="00411A9F"/>
    <w:rsid w:val="0041328C"/>
    <w:rsid w:val="004133C3"/>
    <w:rsid w:val="00413704"/>
    <w:rsid w:val="004146FA"/>
    <w:rsid w:val="0041720E"/>
    <w:rsid w:val="0042017E"/>
    <w:rsid w:val="0042071E"/>
    <w:rsid w:val="00421585"/>
    <w:rsid w:val="004231C3"/>
    <w:rsid w:val="00423399"/>
    <w:rsid w:val="00423499"/>
    <w:rsid w:val="00424591"/>
    <w:rsid w:val="00424F4F"/>
    <w:rsid w:val="00425F22"/>
    <w:rsid w:val="00426C41"/>
    <w:rsid w:val="00430B7C"/>
    <w:rsid w:val="00431667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4209"/>
    <w:rsid w:val="0044686B"/>
    <w:rsid w:val="004472A5"/>
    <w:rsid w:val="00447583"/>
    <w:rsid w:val="00447D0C"/>
    <w:rsid w:val="00450CA4"/>
    <w:rsid w:val="00451644"/>
    <w:rsid w:val="004524BA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7C83"/>
    <w:rsid w:val="00461D7D"/>
    <w:rsid w:val="00462380"/>
    <w:rsid w:val="004623DC"/>
    <w:rsid w:val="00462647"/>
    <w:rsid w:val="00463595"/>
    <w:rsid w:val="004649A2"/>
    <w:rsid w:val="004655D5"/>
    <w:rsid w:val="00465C8D"/>
    <w:rsid w:val="00466331"/>
    <w:rsid w:val="004670EA"/>
    <w:rsid w:val="00467695"/>
    <w:rsid w:val="00470ABD"/>
    <w:rsid w:val="0047137A"/>
    <w:rsid w:val="004713BE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50A7"/>
    <w:rsid w:val="0049561C"/>
    <w:rsid w:val="00495C04"/>
    <w:rsid w:val="00495F3F"/>
    <w:rsid w:val="00495FBC"/>
    <w:rsid w:val="00496538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E87"/>
    <w:rsid w:val="004F6D77"/>
    <w:rsid w:val="004F79D5"/>
    <w:rsid w:val="004F7F6B"/>
    <w:rsid w:val="00500774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96F"/>
    <w:rsid w:val="00533BD6"/>
    <w:rsid w:val="005345D9"/>
    <w:rsid w:val="005349BF"/>
    <w:rsid w:val="0053562A"/>
    <w:rsid w:val="00540D34"/>
    <w:rsid w:val="005412B8"/>
    <w:rsid w:val="00542F33"/>
    <w:rsid w:val="00543B73"/>
    <w:rsid w:val="00544D16"/>
    <w:rsid w:val="005452AD"/>
    <w:rsid w:val="00545A3F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5A85"/>
    <w:rsid w:val="00586DF1"/>
    <w:rsid w:val="00587831"/>
    <w:rsid w:val="00590315"/>
    <w:rsid w:val="0059175F"/>
    <w:rsid w:val="00592136"/>
    <w:rsid w:val="00592B84"/>
    <w:rsid w:val="005947CF"/>
    <w:rsid w:val="00594ABE"/>
    <w:rsid w:val="00594FD0"/>
    <w:rsid w:val="00595081"/>
    <w:rsid w:val="00595882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64B"/>
    <w:rsid w:val="005A7D4F"/>
    <w:rsid w:val="005B065C"/>
    <w:rsid w:val="005B0E44"/>
    <w:rsid w:val="005B1045"/>
    <w:rsid w:val="005B12E3"/>
    <w:rsid w:val="005B2792"/>
    <w:rsid w:val="005B301F"/>
    <w:rsid w:val="005B30D7"/>
    <w:rsid w:val="005B31A6"/>
    <w:rsid w:val="005B37E0"/>
    <w:rsid w:val="005B4E4D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505E"/>
    <w:rsid w:val="005D56C8"/>
    <w:rsid w:val="005D5B2D"/>
    <w:rsid w:val="005D5C81"/>
    <w:rsid w:val="005D6690"/>
    <w:rsid w:val="005D74AC"/>
    <w:rsid w:val="005E0F5A"/>
    <w:rsid w:val="005E3B67"/>
    <w:rsid w:val="005E4A40"/>
    <w:rsid w:val="005E4F62"/>
    <w:rsid w:val="005E4FDD"/>
    <w:rsid w:val="005E5927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53B5"/>
    <w:rsid w:val="005F59DC"/>
    <w:rsid w:val="005F6A0C"/>
    <w:rsid w:val="00600441"/>
    <w:rsid w:val="0060078A"/>
    <w:rsid w:val="00600D59"/>
    <w:rsid w:val="00603C67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4534"/>
    <w:rsid w:val="00644F75"/>
    <w:rsid w:val="00645BBA"/>
    <w:rsid w:val="00645C8A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617FE"/>
    <w:rsid w:val="006625DA"/>
    <w:rsid w:val="00662DB9"/>
    <w:rsid w:val="00665053"/>
    <w:rsid w:val="00665937"/>
    <w:rsid w:val="0066640C"/>
    <w:rsid w:val="00666BC1"/>
    <w:rsid w:val="00666E96"/>
    <w:rsid w:val="00673102"/>
    <w:rsid w:val="00674920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728C"/>
    <w:rsid w:val="00697315"/>
    <w:rsid w:val="006A1677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C5D"/>
    <w:rsid w:val="006E54DD"/>
    <w:rsid w:val="006E60BF"/>
    <w:rsid w:val="006E621D"/>
    <w:rsid w:val="006E62E0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CB"/>
    <w:rsid w:val="00714E92"/>
    <w:rsid w:val="00714FA5"/>
    <w:rsid w:val="007158BD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D64"/>
    <w:rsid w:val="00782BEC"/>
    <w:rsid w:val="00783FD0"/>
    <w:rsid w:val="007845DF"/>
    <w:rsid w:val="0078579B"/>
    <w:rsid w:val="00785853"/>
    <w:rsid w:val="00785A0F"/>
    <w:rsid w:val="00785A84"/>
    <w:rsid w:val="00785D18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52BA"/>
    <w:rsid w:val="007E5383"/>
    <w:rsid w:val="007E5717"/>
    <w:rsid w:val="007E5F5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5633"/>
    <w:rsid w:val="00805D57"/>
    <w:rsid w:val="00810676"/>
    <w:rsid w:val="008112A1"/>
    <w:rsid w:val="00811E24"/>
    <w:rsid w:val="008121E9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601B"/>
    <w:rsid w:val="008669AE"/>
    <w:rsid w:val="008678ED"/>
    <w:rsid w:val="008707C7"/>
    <w:rsid w:val="0087100D"/>
    <w:rsid w:val="0087127E"/>
    <w:rsid w:val="008712A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79AD"/>
    <w:rsid w:val="008B7C71"/>
    <w:rsid w:val="008B7D86"/>
    <w:rsid w:val="008C0290"/>
    <w:rsid w:val="008C1185"/>
    <w:rsid w:val="008C1D6D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387"/>
    <w:rsid w:val="009004A5"/>
    <w:rsid w:val="0090092D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63BA"/>
    <w:rsid w:val="0094662D"/>
    <w:rsid w:val="00947347"/>
    <w:rsid w:val="00947371"/>
    <w:rsid w:val="0094762C"/>
    <w:rsid w:val="00947C5E"/>
    <w:rsid w:val="0095002A"/>
    <w:rsid w:val="0095038F"/>
    <w:rsid w:val="0095085D"/>
    <w:rsid w:val="00952397"/>
    <w:rsid w:val="00952E56"/>
    <w:rsid w:val="0095361A"/>
    <w:rsid w:val="00954424"/>
    <w:rsid w:val="009549EB"/>
    <w:rsid w:val="009549F5"/>
    <w:rsid w:val="009557BA"/>
    <w:rsid w:val="00955875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96D"/>
    <w:rsid w:val="009B5831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3141"/>
    <w:rsid w:val="009F375D"/>
    <w:rsid w:val="009F395C"/>
    <w:rsid w:val="009F5E45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10863"/>
    <w:rsid w:val="00A11210"/>
    <w:rsid w:val="00A11D6B"/>
    <w:rsid w:val="00A12EE2"/>
    <w:rsid w:val="00A13222"/>
    <w:rsid w:val="00A13561"/>
    <w:rsid w:val="00A15019"/>
    <w:rsid w:val="00A158D2"/>
    <w:rsid w:val="00A16BA8"/>
    <w:rsid w:val="00A16E50"/>
    <w:rsid w:val="00A17959"/>
    <w:rsid w:val="00A20CEB"/>
    <w:rsid w:val="00A211D9"/>
    <w:rsid w:val="00A214F0"/>
    <w:rsid w:val="00A218F7"/>
    <w:rsid w:val="00A22080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2B57"/>
    <w:rsid w:val="00A52F2D"/>
    <w:rsid w:val="00A550D3"/>
    <w:rsid w:val="00A57A96"/>
    <w:rsid w:val="00A57BC3"/>
    <w:rsid w:val="00A62308"/>
    <w:rsid w:val="00A624D2"/>
    <w:rsid w:val="00A63872"/>
    <w:rsid w:val="00A63B57"/>
    <w:rsid w:val="00A65D92"/>
    <w:rsid w:val="00A66B6A"/>
    <w:rsid w:val="00A670AC"/>
    <w:rsid w:val="00A677AE"/>
    <w:rsid w:val="00A7217C"/>
    <w:rsid w:val="00A72FF9"/>
    <w:rsid w:val="00A738B3"/>
    <w:rsid w:val="00A74379"/>
    <w:rsid w:val="00A759E4"/>
    <w:rsid w:val="00A75DAC"/>
    <w:rsid w:val="00A7633C"/>
    <w:rsid w:val="00A76F92"/>
    <w:rsid w:val="00A7722C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4CAD"/>
    <w:rsid w:val="00A95DAC"/>
    <w:rsid w:val="00A96116"/>
    <w:rsid w:val="00AA0467"/>
    <w:rsid w:val="00AA171F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DC5"/>
    <w:rsid w:val="00AC203E"/>
    <w:rsid w:val="00AC249B"/>
    <w:rsid w:val="00AC4E2F"/>
    <w:rsid w:val="00AC5B29"/>
    <w:rsid w:val="00AC5CEA"/>
    <w:rsid w:val="00AC5FC3"/>
    <w:rsid w:val="00AC6105"/>
    <w:rsid w:val="00AC6551"/>
    <w:rsid w:val="00AC65AB"/>
    <w:rsid w:val="00AC6C99"/>
    <w:rsid w:val="00AC6CEF"/>
    <w:rsid w:val="00AC780A"/>
    <w:rsid w:val="00AD002E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37B6"/>
    <w:rsid w:val="00AF3D09"/>
    <w:rsid w:val="00AF414E"/>
    <w:rsid w:val="00AF4947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1939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4167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20E2"/>
    <w:rsid w:val="00C1249C"/>
    <w:rsid w:val="00C12F1C"/>
    <w:rsid w:val="00C13680"/>
    <w:rsid w:val="00C14342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14E9"/>
    <w:rsid w:val="00C41B08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24F9"/>
    <w:rsid w:val="00C54B79"/>
    <w:rsid w:val="00C55679"/>
    <w:rsid w:val="00C55876"/>
    <w:rsid w:val="00C563C1"/>
    <w:rsid w:val="00C56E36"/>
    <w:rsid w:val="00C57348"/>
    <w:rsid w:val="00C60096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1EA5"/>
    <w:rsid w:val="00CC2D4B"/>
    <w:rsid w:val="00CC2FA6"/>
    <w:rsid w:val="00CC3387"/>
    <w:rsid w:val="00CC35DB"/>
    <w:rsid w:val="00CC4184"/>
    <w:rsid w:val="00CC4652"/>
    <w:rsid w:val="00CC486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59ED"/>
    <w:rsid w:val="00D36697"/>
    <w:rsid w:val="00D367CC"/>
    <w:rsid w:val="00D368E5"/>
    <w:rsid w:val="00D36B1C"/>
    <w:rsid w:val="00D3753B"/>
    <w:rsid w:val="00D4173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E21"/>
    <w:rsid w:val="00D6030E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EF3"/>
    <w:rsid w:val="00DC08E6"/>
    <w:rsid w:val="00DC0A65"/>
    <w:rsid w:val="00DC0B33"/>
    <w:rsid w:val="00DC115A"/>
    <w:rsid w:val="00DC1B2E"/>
    <w:rsid w:val="00DC1BEF"/>
    <w:rsid w:val="00DC2D5E"/>
    <w:rsid w:val="00DC4C81"/>
    <w:rsid w:val="00DC56CB"/>
    <w:rsid w:val="00DC7A0B"/>
    <w:rsid w:val="00DD19F3"/>
    <w:rsid w:val="00DD2770"/>
    <w:rsid w:val="00DD28DA"/>
    <w:rsid w:val="00DD29FF"/>
    <w:rsid w:val="00DD30BB"/>
    <w:rsid w:val="00DD42A7"/>
    <w:rsid w:val="00DD4F65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518C"/>
    <w:rsid w:val="00E95ADD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EB7"/>
    <w:rsid w:val="00EB5864"/>
    <w:rsid w:val="00EB62BB"/>
    <w:rsid w:val="00EB6FAF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725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51032"/>
    <w:rsid w:val="00F51A97"/>
    <w:rsid w:val="00F51EDD"/>
    <w:rsid w:val="00F51F11"/>
    <w:rsid w:val="00F527C1"/>
    <w:rsid w:val="00F53D53"/>
    <w:rsid w:val="00F53D8C"/>
    <w:rsid w:val="00F54441"/>
    <w:rsid w:val="00F57427"/>
    <w:rsid w:val="00F6050D"/>
    <w:rsid w:val="00F609D7"/>
    <w:rsid w:val="00F61D50"/>
    <w:rsid w:val="00F63531"/>
    <w:rsid w:val="00F707DD"/>
    <w:rsid w:val="00F70B45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7479"/>
    <w:rsid w:val="00FB06DB"/>
    <w:rsid w:val="00FB077C"/>
    <w:rsid w:val="00FB097E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0DDBB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6BE63-A795-4194-A511-13C97C97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80BAE891.dotm</Template>
  <TotalTime>65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Gauthier</dc:creator>
  <cp:lastModifiedBy>Geneviève Morin</cp:lastModifiedBy>
  <cp:revision>16</cp:revision>
  <cp:lastPrinted>2019-04-03T18:19:00Z</cp:lastPrinted>
  <dcterms:created xsi:type="dcterms:W3CDTF">2020-02-24T19:39:00Z</dcterms:created>
  <dcterms:modified xsi:type="dcterms:W3CDTF">2020-02-24T20:45:00Z</dcterms:modified>
</cp:coreProperties>
</file>